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A50C" w14:textId="77777777" w:rsidR="003839F2" w:rsidRPr="005C086B" w:rsidRDefault="003839F2" w:rsidP="003839F2">
      <w:pPr>
        <w:rPr>
          <w:b/>
          <w:bCs w:val="0"/>
          <w:sz w:val="28"/>
          <w:szCs w:val="28"/>
          <w:lang w:val="de-DE"/>
        </w:rPr>
      </w:pPr>
    </w:p>
    <w:p w14:paraId="52F3B3BF" w14:textId="40446F8D" w:rsidR="003839F2" w:rsidRDefault="003839F2" w:rsidP="003839F2">
      <w:pPr>
        <w:rPr>
          <w:b/>
          <w:bCs w:val="0"/>
          <w:sz w:val="28"/>
          <w:szCs w:val="28"/>
          <w:lang w:val="de-DE"/>
        </w:rPr>
      </w:pPr>
      <w:r w:rsidRPr="005C086B">
        <w:rPr>
          <w:b/>
          <w:bCs w:val="0"/>
          <w:sz w:val="28"/>
          <w:szCs w:val="28"/>
          <w:lang w:val="de-DE"/>
        </w:rPr>
        <w:t>Anmeldung für den Luegenacher Märit</w:t>
      </w:r>
      <w:r w:rsidR="006141CB">
        <w:rPr>
          <w:b/>
          <w:bCs w:val="0"/>
          <w:sz w:val="28"/>
          <w:szCs w:val="28"/>
          <w:lang w:val="de-DE"/>
        </w:rPr>
        <w:t xml:space="preserve"> 2026</w:t>
      </w:r>
    </w:p>
    <w:p w14:paraId="6A437FEC" w14:textId="77777777" w:rsidR="003839F2" w:rsidRPr="005C086B" w:rsidRDefault="003839F2" w:rsidP="003839F2">
      <w:pPr>
        <w:rPr>
          <w:b/>
          <w:bCs w:val="0"/>
          <w:sz w:val="28"/>
          <w:szCs w:val="28"/>
          <w:lang w:val="de-DE"/>
        </w:rPr>
      </w:pPr>
    </w:p>
    <w:p w14:paraId="2A0C9D06" w14:textId="0795048F" w:rsidR="003B0463" w:rsidRDefault="003B0463" w:rsidP="003B0463">
      <w:r w:rsidRPr="003B0463">
        <w:t xml:space="preserve">Samstag, 12. September 2026 </w:t>
      </w:r>
      <w:r>
        <w:t>von</w:t>
      </w:r>
      <w:r w:rsidRPr="003B0463">
        <w:t xml:space="preserve"> 10.00–16.00 Uhr</w:t>
      </w:r>
      <w:r w:rsidRPr="003B0463">
        <w:br/>
        <w:t xml:space="preserve">Pflegezentrum Luegenacher AG, </w:t>
      </w:r>
      <w:r w:rsidR="008505BE">
        <w:t xml:space="preserve">Sennhofweg 12, 4852 </w:t>
      </w:r>
      <w:r w:rsidRPr="003B0463">
        <w:t>Rothrist</w:t>
      </w:r>
    </w:p>
    <w:p w14:paraId="2ED1CCCF" w14:textId="77777777" w:rsidR="008505BE" w:rsidRPr="003B0463" w:rsidRDefault="008505BE" w:rsidP="003B0463"/>
    <w:p w14:paraId="40F0B191" w14:textId="63D7604B" w:rsidR="003B0463" w:rsidRDefault="00F37D01" w:rsidP="003B0463">
      <w:sdt>
        <w:sdtPr>
          <w:id w:val="196461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EA3">
            <w:rPr>
              <w:rFonts w:ascii="MS Gothic" w:eastAsia="MS Gothic" w:hAnsi="MS Gothic" w:hint="eastAsia"/>
            </w:rPr>
            <w:t>☐</w:t>
          </w:r>
        </w:sdtContent>
      </w:sdt>
      <w:r w:rsidR="007B6CDB">
        <w:t xml:space="preserve"> </w:t>
      </w:r>
      <w:r w:rsidR="003B0463" w:rsidRPr="003B0463">
        <w:t>Hiermit melde ich mich verbindlich f</w:t>
      </w:r>
      <w:r w:rsidR="003B0463" w:rsidRPr="003B0463">
        <w:rPr>
          <w:rFonts w:cs="Tahoma"/>
        </w:rPr>
        <w:t>ü</w:t>
      </w:r>
      <w:r w:rsidR="003B0463" w:rsidRPr="003B0463">
        <w:t>r den Luegenacher M</w:t>
      </w:r>
      <w:r w:rsidR="003B0463" w:rsidRPr="003B0463">
        <w:rPr>
          <w:rFonts w:cs="Tahoma"/>
        </w:rPr>
        <w:t>ä</w:t>
      </w:r>
      <w:r w:rsidR="003B0463" w:rsidRPr="003B0463">
        <w:t>rit 2026 an.</w:t>
      </w:r>
    </w:p>
    <w:p w14:paraId="6D728176" w14:textId="77777777" w:rsidR="003B0463" w:rsidRPr="003B0463" w:rsidRDefault="003B0463" w:rsidP="003B0463"/>
    <w:p w14:paraId="6CD8DEF7" w14:textId="5CDD883F" w:rsidR="003B0463" w:rsidRPr="003B0463" w:rsidRDefault="003B0463" w:rsidP="003B0463"/>
    <w:p w14:paraId="56EE9B05" w14:textId="77777777" w:rsidR="003B0463" w:rsidRDefault="003B0463" w:rsidP="003B0463">
      <w:pPr>
        <w:rPr>
          <w:b/>
        </w:rPr>
      </w:pPr>
      <w:r w:rsidRPr="003B0463">
        <w:rPr>
          <w:b/>
        </w:rPr>
        <w:t>Angaben zur Person</w:t>
      </w:r>
    </w:p>
    <w:p w14:paraId="3C6DDB97" w14:textId="77777777" w:rsidR="008505BE" w:rsidRPr="003B0463" w:rsidRDefault="008505BE" w:rsidP="003B0463">
      <w:pPr>
        <w:rPr>
          <w:b/>
        </w:rPr>
      </w:pPr>
    </w:p>
    <w:p w14:paraId="027982F8" w14:textId="60EB6B72" w:rsidR="008505BE" w:rsidRDefault="003B0463" w:rsidP="003B0463">
      <w:r w:rsidRPr="003B0463">
        <w:t>Name / Vorname:</w:t>
      </w:r>
      <w:r w:rsidR="00BA111D">
        <w:t xml:space="preserve"> </w:t>
      </w:r>
      <w:sdt>
        <w:sdtPr>
          <w:id w:val="-21179611"/>
          <w:placeholder>
            <w:docPart w:val="DefaultPlaceholder_-1854013440"/>
          </w:placeholder>
          <w:showingPlcHdr/>
          <w:text/>
        </w:sdtPr>
        <w:sdtEndPr/>
        <w:sdtContent>
          <w:r w:rsidR="005423D9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065B1A22" w14:textId="53B8E85B" w:rsidR="008505BE" w:rsidRDefault="00F37D01" w:rsidP="003B0463">
      <w:r>
        <w:pict w14:anchorId="25BCB6AE">
          <v:rect id="_x0000_i1025" style="width:0;height:1.5pt" o:hralign="center" o:hrstd="t" o:hr="t" fillcolor="#a0a0a0" stroked="f"/>
        </w:pict>
      </w:r>
    </w:p>
    <w:p w14:paraId="682B0816" w14:textId="356D753F" w:rsidR="008505BE" w:rsidRDefault="003B0463" w:rsidP="003B0463">
      <w:r w:rsidRPr="003B0463">
        <w:t>Firma (falls zutreffend):</w:t>
      </w:r>
      <w:r w:rsidR="00282DD0">
        <w:t xml:space="preserve"> </w:t>
      </w:r>
      <w:sdt>
        <w:sdtPr>
          <w:id w:val="1063374657"/>
          <w:placeholder>
            <w:docPart w:val="DefaultPlaceholder_-1854013440"/>
          </w:placeholder>
          <w:showingPlcHdr/>
          <w:text/>
        </w:sdtPr>
        <w:sdtEndPr/>
        <w:sdtContent>
          <w:r w:rsidR="005423D9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5FAECE37" w14:textId="7899AE74" w:rsidR="008505BE" w:rsidRDefault="00F37D01" w:rsidP="003B0463">
      <w:r>
        <w:pict w14:anchorId="48156A3E">
          <v:rect id="_x0000_i1026" style="width:0;height:1.5pt" o:hralign="center" o:hrstd="t" o:hr="t" fillcolor="#a0a0a0" stroked="f"/>
        </w:pict>
      </w:r>
    </w:p>
    <w:p w14:paraId="24BD79F0" w14:textId="32E78247" w:rsidR="008505BE" w:rsidRDefault="003B0463" w:rsidP="003B0463">
      <w:r w:rsidRPr="003B0463">
        <w:t>Strasse / Nr.:</w:t>
      </w:r>
      <w:r w:rsidR="005B7741">
        <w:t xml:space="preserve"> </w:t>
      </w:r>
      <w:sdt>
        <w:sdtPr>
          <w:id w:val="-190608943"/>
          <w:placeholder>
            <w:docPart w:val="DefaultPlaceholder_-1854013440"/>
          </w:placeholder>
          <w:showingPlcHdr/>
          <w:text/>
        </w:sdtPr>
        <w:sdtEndPr/>
        <w:sdtContent>
          <w:r w:rsidR="005423D9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37542C7E" w14:textId="141988FD" w:rsidR="008505BE" w:rsidRDefault="00F37D01" w:rsidP="003B0463">
      <w:r>
        <w:pict w14:anchorId="4BABAD05">
          <v:rect id="_x0000_i1027" style="width:0;height:1.5pt" o:hralign="center" o:hrstd="t" o:hr="t" fillcolor="#a0a0a0" stroked="f"/>
        </w:pict>
      </w:r>
    </w:p>
    <w:p w14:paraId="48D95935" w14:textId="6105805E" w:rsidR="008505BE" w:rsidRDefault="003B0463" w:rsidP="003B0463">
      <w:r w:rsidRPr="003B0463">
        <w:t>PLZ / Ort:</w:t>
      </w:r>
      <w:r w:rsidR="005B7741">
        <w:t xml:space="preserve"> </w:t>
      </w:r>
      <w:sdt>
        <w:sdtPr>
          <w:id w:val="-1805998872"/>
          <w:placeholder>
            <w:docPart w:val="DefaultPlaceholder_-1854013440"/>
          </w:placeholder>
          <w:showingPlcHdr/>
          <w:text/>
        </w:sdtPr>
        <w:sdtEndPr/>
        <w:sdtContent>
          <w:r w:rsidR="005423D9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1B0488E6" w14:textId="0910FBFF" w:rsidR="008505BE" w:rsidRDefault="00F37D01" w:rsidP="003B0463">
      <w:r>
        <w:pict w14:anchorId="0A520EDD">
          <v:rect id="_x0000_i1028" style="width:0;height:1.5pt" o:hralign="center" o:hrstd="t" o:hr="t" fillcolor="#a0a0a0" stroked="f"/>
        </w:pict>
      </w:r>
    </w:p>
    <w:p w14:paraId="6CEA9ACB" w14:textId="00957FAB" w:rsidR="008505BE" w:rsidRDefault="003B0463" w:rsidP="003B0463">
      <w:r w:rsidRPr="003B0463">
        <w:t>Telefon:</w:t>
      </w:r>
      <w:r w:rsidR="005B7741">
        <w:t xml:space="preserve"> </w:t>
      </w:r>
      <w:sdt>
        <w:sdtPr>
          <w:id w:val="245315540"/>
          <w:placeholder>
            <w:docPart w:val="DefaultPlaceholder_-1854013440"/>
          </w:placeholder>
          <w:showingPlcHdr/>
          <w:text/>
        </w:sdtPr>
        <w:sdtEndPr/>
        <w:sdtContent>
          <w:r w:rsidR="005423D9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07A47D23" w14:textId="5CA1D3AB" w:rsidR="008505BE" w:rsidRDefault="00F37D01" w:rsidP="003B0463">
      <w:r>
        <w:pict w14:anchorId="6827DEF9">
          <v:rect id="_x0000_i1029" style="width:0;height:1.5pt" o:hralign="center" o:hrstd="t" o:hr="t" fillcolor="#a0a0a0" stroked="f"/>
        </w:pict>
      </w:r>
    </w:p>
    <w:p w14:paraId="0A540930" w14:textId="45949862" w:rsidR="008505BE" w:rsidRDefault="003B0463" w:rsidP="003B0463">
      <w:r w:rsidRPr="003B0463">
        <w:t>E-Mail-Adresse:</w:t>
      </w:r>
      <w:r w:rsidR="005B7741">
        <w:t xml:space="preserve"> </w:t>
      </w:r>
      <w:sdt>
        <w:sdtPr>
          <w:id w:val="-1212873362"/>
          <w:placeholder>
            <w:docPart w:val="DefaultPlaceholder_-1854013440"/>
          </w:placeholder>
          <w:showingPlcHdr/>
          <w:text/>
        </w:sdtPr>
        <w:sdtEndPr/>
        <w:sdtContent>
          <w:r w:rsidR="005423D9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06421C4A" w14:textId="368FA144" w:rsidR="003B0463" w:rsidRDefault="00F37D01" w:rsidP="003B0463">
      <w:r>
        <w:pict w14:anchorId="17ABD824">
          <v:rect id="_x0000_i1030" style="width:0;height:1.5pt" o:hralign="center" o:hrstd="t" o:hr="t" fillcolor="#a0a0a0" stroked="f"/>
        </w:pict>
      </w:r>
    </w:p>
    <w:p w14:paraId="1DA1CF98" w14:textId="77777777" w:rsidR="003B0463" w:rsidRDefault="003B0463" w:rsidP="003B0463"/>
    <w:p w14:paraId="08FA7CE9" w14:textId="77777777" w:rsidR="008505BE" w:rsidRPr="003B0463" w:rsidRDefault="008505BE" w:rsidP="003B0463"/>
    <w:p w14:paraId="3143ECEB" w14:textId="77777777" w:rsidR="003B0463" w:rsidRDefault="003B0463" w:rsidP="003B0463">
      <w:pPr>
        <w:rPr>
          <w:b/>
        </w:rPr>
      </w:pPr>
      <w:r w:rsidRPr="003B0463">
        <w:rPr>
          <w:b/>
        </w:rPr>
        <w:t>Warenangebot (genaue Beschreibung)</w:t>
      </w:r>
    </w:p>
    <w:p w14:paraId="15E4C964" w14:textId="77777777" w:rsidR="003B0463" w:rsidRDefault="00F37D01" w:rsidP="003B0463">
      <w:r>
        <w:pict w14:anchorId="58E2F7B3">
          <v:rect id="_x0000_i1031" style="width:0;height:1.5pt" o:hralign="center" o:hrstd="t" o:hr="t" fillcolor="#a0a0a0" stroked="f"/>
        </w:pict>
      </w:r>
    </w:p>
    <w:sdt>
      <w:sdtPr>
        <w:id w:val="-1332758832"/>
        <w:placeholder>
          <w:docPart w:val="DefaultPlaceholder_-1854013440"/>
        </w:placeholder>
        <w:showingPlcHdr/>
        <w:text/>
      </w:sdtPr>
      <w:sdtEndPr/>
      <w:sdtContent>
        <w:p w14:paraId="0CA9F7A1" w14:textId="5C94E0D7" w:rsidR="008505BE" w:rsidRPr="003B0463" w:rsidRDefault="007B6CDB" w:rsidP="003B0463">
          <w:r w:rsidRPr="00073A65">
            <w:rPr>
              <w:rStyle w:val="Platzhaltertext"/>
              <w:rFonts w:eastAsiaTheme="minorEastAsia"/>
            </w:rPr>
            <w:t>Klicken oder tippen Sie hier, um Text einzugeben.</w:t>
          </w:r>
        </w:p>
      </w:sdtContent>
    </w:sdt>
    <w:p w14:paraId="050EC8E3" w14:textId="77777777" w:rsidR="003B0463" w:rsidRPr="003B0463" w:rsidRDefault="00F37D01" w:rsidP="003B0463">
      <w:r>
        <w:pict w14:anchorId="16457069">
          <v:rect id="_x0000_i1032" style="width:0;height:1.5pt" o:hralign="center" o:hrstd="t" o:hr="t" fillcolor="#a0a0a0" stroked="f"/>
        </w:pict>
      </w:r>
    </w:p>
    <w:p w14:paraId="5E910D9C" w14:textId="77777777" w:rsidR="003B0463" w:rsidRDefault="003B0463" w:rsidP="003B0463">
      <w:pPr>
        <w:ind w:left="851"/>
        <w:rPr>
          <w:b/>
        </w:rPr>
      </w:pPr>
    </w:p>
    <w:p w14:paraId="233D71DA" w14:textId="3397B895" w:rsidR="003B0463" w:rsidRPr="003B0463" w:rsidRDefault="003B0463" w:rsidP="003B0463">
      <w:pPr>
        <w:rPr>
          <w:b/>
        </w:rPr>
      </w:pPr>
      <w:r w:rsidRPr="003B0463">
        <w:rPr>
          <w:b/>
        </w:rPr>
        <w:t>Ich benötige</w:t>
      </w:r>
    </w:p>
    <w:p w14:paraId="07457351" w14:textId="0BFCEB3B" w:rsidR="003B0463" w:rsidRPr="003B0463" w:rsidRDefault="00F37D01" w:rsidP="003B0463">
      <w:sdt>
        <w:sdtPr>
          <w:id w:val="62104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CDB">
            <w:rPr>
              <w:rFonts w:ascii="MS Gothic" w:eastAsia="MS Gothic" w:hAnsi="MS Gothic" w:hint="eastAsia"/>
            </w:rPr>
            <w:t>☐</w:t>
          </w:r>
        </w:sdtContent>
      </w:sdt>
      <w:r w:rsidR="007B6CDB">
        <w:t xml:space="preserve"> </w:t>
      </w:r>
      <w:r w:rsidR="003B0463" w:rsidRPr="003B0463">
        <w:t xml:space="preserve">Marktstand (300 x 90 cm inkl. Dach) </w:t>
      </w:r>
      <w:r w:rsidR="003B0463" w:rsidRPr="003B0463">
        <w:rPr>
          <w:rFonts w:cs="Tahoma"/>
        </w:rPr>
        <w:t>–</w:t>
      </w:r>
      <w:r w:rsidR="003B0463" w:rsidRPr="003B0463">
        <w:t xml:space="preserve"> CHF 45.</w:t>
      </w:r>
      <w:r w:rsidR="003B0463" w:rsidRPr="003B0463">
        <w:rPr>
          <w:rFonts w:cs="Tahoma"/>
        </w:rPr>
        <w:t>–</w:t>
      </w:r>
      <w:r w:rsidR="003B0463" w:rsidRPr="003B0463">
        <w:br/>
      </w:r>
      <w:sdt>
        <w:sdtPr>
          <w:id w:val="-95217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CDB">
            <w:rPr>
              <w:rFonts w:ascii="MS Gothic" w:eastAsia="MS Gothic" w:hAnsi="MS Gothic" w:hint="eastAsia"/>
            </w:rPr>
            <w:t>☐</w:t>
          </w:r>
        </w:sdtContent>
      </w:sdt>
      <w:r w:rsidR="00A453DA" w:rsidRPr="003B0463">
        <w:t xml:space="preserve"> </w:t>
      </w:r>
      <w:r w:rsidR="003B0463" w:rsidRPr="003B0463">
        <w:t xml:space="preserve">Stromanschluss 230 Volt </w:t>
      </w:r>
      <w:r w:rsidR="003B0463" w:rsidRPr="003B0463">
        <w:rPr>
          <w:rFonts w:cs="Tahoma"/>
        </w:rPr>
        <w:t>–</w:t>
      </w:r>
      <w:r w:rsidR="003B0463" w:rsidRPr="003B0463">
        <w:t xml:space="preserve"> CHF 15.</w:t>
      </w:r>
      <w:r w:rsidR="003B0463" w:rsidRPr="003B0463">
        <w:rPr>
          <w:rFonts w:cs="Tahoma"/>
        </w:rPr>
        <w:t>–</w:t>
      </w:r>
    </w:p>
    <w:p w14:paraId="51DCA840" w14:textId="192F8515" w:rsidR="003B0463" w:rsidRPr="003B0463" w:rsidRDefault="003B0463" w:rsidP="003B0463"/>
    <w:p w14:paraId="0E65A9F8" w14:textId="7C1878BB" w:rsidR="003B0463" w:rsidRPr="003B0463" w:rsidRDefault="003B0463" w:rsidP="003B0463"/>
    <w:p w14:paraId="6D3643C4" w14:textId="77777777" w:rsidR="003B0463" w:rsidRPr="003B0463" w:rsidRDefault="003B0463" w:rsidP="003B0463">
      <w:pPr>
        <w:rPr>
          <w:b/>
          <w:bCs w:val="0"/>
        </w:rPr>
      </w:pPr>
      <w:r w:rsidRPr="003B0463">
        <w:rPr>
          <w:b/>
          <w:bCs w:val="0"/>
        </w:rPr>
        <w:t>Bemerkungen:</w:t>
      </w:r>
    </w:p>
    <w:p w14:paraId="55D2AAA4" w14:textId="77777777" w:rsidR="003B0463" w:rsidRDefault="00F37D01" w:rsidP="003B0463">
      <w:r>
        <w:pict w14:anchorId="7FFF27B6">
          <v:rect id="_x0000_i1033" style="width:0;height:1.5pt" o:hralign="center" o:hrstd="t" o:hr="t" fillcolor="#a0a0a0" stroked="f"/>
        </w:pict>
      </w:r>
    </w:p>
    <w:sdt>
      <w:sdtPr>
        <w:id w:val="-636886408"/>
        <w:placeholder>
          <w:docPart w:val="DefaultPlaceholder_-1854013440"/>
        </w:placeholder>
        <w:showingPlcHdr/>
        <w:text/>
      </w:sdtPr>
      <w:sdtEndPr/>
      <w:sdtContent>
        <w:p w14:paraId="50133C6F" w14:textId="49428736" w:rsidR="008505BE" w:rsidRPr="003B0463" w:rsidRDefault="007B6CDB" w:rsidP="003B0463">
          <w:r w:rsidRPr="00073A65">
            <w:rPr>
              <w:rStyle w:val="Platzhaltertext"/>
              <w:rFonts w:eastAsiaTheme="minorEastAsia"/>
            </w:rPr>
            <w:t>Klicken oder tippen Sie hier, um Text einzugeben.</w:t>
          </w:r>
        </w:p>
      </w:sdtContent>
    </w:sdt>
    <w:p w14:paraId="24A6EBEC" w14:textId="6BD4DDA7" w:rsidR="008505BE" w:rsidRPr="003B0463" w:rsidRDefault="00F37D01" w:rsidP="003B0463">
      <w:r>
        <w:pict w14:anchorId="7AA36A0D">
          <v:rect id="_x0000_i1034" style="width:0;height:1.5pt" o:hralign="center" o:hrstd="t" o:hr="t" fillcolor="#a0a0a0" stroked="f"/>
        </w:pict>
      </w:r>
    </w:p>
    <w:p w14:paraId="5FABC970" w14:textId="77777777" w:rsidR="003B0463" w:rsidRPr="003B0463" w:rsidRDefault="003B0463" w:rsidP="003B0463">
      <w:pPr>
        <w:rPr>
          <w:b/>
          <w:bCs w:val="0"/>
        </w:rPr>
      </w:pPr>
    </w:p>
    <w:p w14:paraId="475F5B70" w14:textId="378701B2" w:rsidR="003B0463" w:rsidRPr="003B0463" w:rsidRDefault="003B0463" w:rsidP="003B0463">
      <w:pPr>
        <w:rPr>
          <w:b/>
          <w:bCs w:val="0"/>
        </w:rPr>
      </w:pPr>
      <w:r w:rsidRPr="003B0463">
        <w:rPr>
          <w:b/>
          <w:bCs w:val="0"/>
        </w:rPr>
        <w:t>Ort / Datum:</w:t>
      </w:r>
      <w:r w:rsidR="00A453DA">
        <w:rPr>
          <w:b/>
          <w:bCs w:val="0"/>
        </w:rPr>
        <w:t xml:space="preserve"> </w:t>
      </w:r>
      <w:sdt>
        <w:sdtPr>
          <w:rPr>
            <w:b/>
            <w:bCs w:val="0"/>
          </w:rPr>
          <w:id w:val="-847095447"/>
          <w:placeholder>
            <w:docPart w:val="DefaultPlaceholder_-1854013440"/>
          </w:placeholder>
          <w:showingPlcHdr/>
          <w:text/>
        </w:sdtPr>
        <w:sdtEndPr/>
        <w:sdtContent>
          <w:r w:rsidR="007B6CDB" w:rsidRPr="00073A65">
            <w:rPr>
              <w:rStyle w:val="Platzhaltertext"/>
              <w:rFonts w:eastAsiaTheme="minorEastAsia"/>
            </w:rPr>
            <w:t>Klicken oder tippen Sie hier, um Text einzugeben.</w:t>
          </w:r>
        </w:sdtContent>
      </w:sdt>
    </w:p>
    <w:p w14:paraId="3043AF94" w14:textId="77777777" w:rsidR="003B0463" w:rsidRPr="003B0463" w:rsidRDefault="003B0463" w:rsidP="003B0463">
      <w:pPr>
        <w:rPr>
          <w:b/>
          <w:bCs w:val="0"/>
        </w:rPr>
      </w:pPr>
      <w:r w:rsidRPr="003B0463">
        <w:rPr>
          <w:b/>
          <w:bCs w:val="0"/>
        </w:rPr>
        <w:t>Unterschrift:</w:t>
      </w:r>
    </w:p>
    <w:p w14:paraId="2FB39D14" w14:textId="77777777" w:rsidR="003B0463" w:rsidRPr="003B0463" w:rsidRDefault="00F37D01" w:rsidP="003B0463">
      <w:r>
        <w:pict w14:anchorId="6A28608B">
          <v:rect id="_x0000_i1035" style="width:0;height:1.5pt" o:hralign="center" o:hrstd="t" o:hr="t" fillcolor="#a0a0a0" stroked="f"/>
        </w:pict>
      </w:r>
    </w:p>
    <w:p w14:paraId="26F6F4F7" w14:textId="77777777" w:rsidR="003B0463" w:rsidRDefault="003B0463" w:rsidP="003839F2">
      <w:pPr>
        <w:rPr>
          <w:lang w:val="de-DE"/>
        </w:rPr>
      </w:pPr>
    </w:p>
    <w:p w14:paraId="571DA679" w14:textId="77777777" w:rsidR="003B0463" w:rsidRDefault="003B0463" w:rsidP="003839F2">
      <w:pPr>
        <w:rPr>
          <w:lang w:val="de-DE"/>
        </w:rPr>
      </w:pPr>
    </w:p>
    <w:p w14:paraId="7A65E67D" w14:textId="77777777" w:rsidR="003B0463" w:rsidRPr="00BA764D" w:rsidRDefault="003B0463" w:rsidP="003B0463">
      <w:pPr>
        <w:rPr>
          <w:b/>
          <w:bCs w:val="0"/>
          <w:lang w:val="de-DE"/>
        </w:rPr>
      </w:pPr>
      <w:r w:rsidRPr="00951DD6">
        <w:rPr>
          <w:b/>
        </w:rPr>
        <w:t>Die ausgefüllte Anmeldung senden Sie bitte per E-Mail an:</w:t>
      </w:r>
      <w:r w:rsidRPr="00951DD6">
        <w:rPr>
          <w:b/>
          <w:bCs w:val="0"/>
          <w:lang w:val="de-DE"/>
        </w:rPr>
        <w:t xml:space="preserve"> </w:t>
      </w:r>
      <w:hyperlink r:id="rId11" w:history="1">
        <w:r w:rsidRPr="00BA764D">
          <w:rPr>
            <w:rStyle w:val="Hyperlink"/>
            <w:b/>
            <w:bCs w:val="0"/>
            <w:lang w:val="de-DE"/>
          </w:rPr>
          <w:t>m.kneubuehler@luegenacher.ch</w:t>
        </w:r>
      </w:hyperlink>
      <w:r w:rsidRPr="00BA764D">
        <w:rPr>
          <w:b/>
          <w:bCs w:val="0"/>
          <w:lang w:val="de-DE"/>
        </w:rPr>
        <w:t xml:space="preserve"> </w:t>
      </w:r>
    </w:p>
    <w:p w14:paraId="31EE6F82" w14:textId="77777777" w:rsidR="003B0463" w:rsidRDefault="003B0463" w:rsidP="003839F2">
      <w:pPr>
        <w:rPr>
          <w:lang w:val="de-DE"/>
        </w:rPr>
      </w:pPr>
    </w:p>
    <w:p w14:paraId="4D21C20A" w14:textId="77777777" w:rsidR="003B0463" w:rsidRDefault="003B0463" w:rsidP="003839F2">
      <w:pPr>
        <w:rPr>
          <w:lang w:val="de-DE"/>
        </w:rPr>
      </w:pPr>
    </w:p>
    <w:p w14:paraId="4C9C7FBB" w14:textId="77777777" w:rsidR="003B0463" w:rsidRDefault="003B0463" w:rsidP="003839F2">
      <w:pPr>
        <w:rPr>
          <w:lang w:val="de-DE"/>
        </w:rPr>
      </w:pPr>
    </w:p>
    <w:p w14:paraId="79B50F23" w14:textId="77777777" w:rsidR="003B0463" w:rsidRDefault="003B0463" w:rsidP="003839F2">
      <w:pPr>
        <w:rPr>
          <w:lang w:val="de-DE"/>
        </w:rPr>
      </w:pPr>
    </w:p>
    <w:sectPr w:rsidR="003B0463" w:rsidSect="0029746F">
      <w:headerReference w:type="default" r:id="rId12"/>
      <w:footerReference w:type="default" r:id="rId13"/>
      <w:pgSz w:w="11906" w:h="16838" w:code="9"/>
      <w:pgMar w:top="1418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AB74" w14:textId="77777777" w:rsidR="00F37D01" w:rsidRDefault="00F37D01" w:rsidP="000001EB">
      <w:r>
        <w:separator/>
      </w:r>
    </w:p>
  </w:endnote>
  <w:endnote w:type="continuationSeparator" w:id="0">
    <w:p w14:paraId="0F8A57B1" w14:textId="77777777" w:rsidR="00F37D01" w:rsidRDefault="00F37D01" w:rsidP="000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6236"/>
      <w:gridCol w:w="1417"/>
    </w:tblGrid>
    <w:tr w:rsidR="000072D3" w14:paraId="707C9B53" w14:textId="77777777" w:rsidTr="005F4CB1">
      <w:tc>
        <w:tcPr>
          <w:tcW w:w="1417" w:type="dxa"/>
        </w:tcPr>
        <w:p w14:paraId="313BE0E6" w14:textId="77777777" w:rsidR="000072D3" w:rsidRDefault="000072D3" w:rsidP="007020DA">
          <w:pPr>
            <w:pStyle w:val="Fuzeile"/>
            <w:rPr>
              <w:rStyle w:val="Seitenzahl"/>
              <w:sz w:val="16"/>
            </w:rPr>
          </w:pPr>
        </w:p>
      </w:tc>
      <w:tc>
        <w:tcPr>
          <w:tcW w:w="6236" w:type="dxa"/>
        </w:tcPr>
        <w:p w14:paraId="612F9FEF" w14:textId="77777777" w:rsidR="005B3D60" w:rsidRPr="005B3D60" w:rsidRDefault="005B3D60" w:rsidP="007E442D">
          <w:pPr>
            <w:pStyle w:val="Fuzeile"/>
            <w:jc w:val="center"/>
            <w:rPr>
              <w:rStyle w:val="Seitenzahl"/>
              <w:sz w:val="16"/>
            </w:rPr>
          </w:pPr>
          <w:bookmarkStart w:id="0" w:name="_Hlk200027169"/>
          <w:r w:rsidRPr="005B3D60">
            <w:rPr>
              <w:rStyle w:val="Seitenzahl"/>
              <w:sz w:val="16"/>
            </w:rPr>
            <w:t>Pflegezentrum Luegenacher AG, Sennhofweg 12, 4852 Rothrist</w:t>
          </w:r>
          <w:bookmarkEnd w:id="0"/>
        </w:p>
        <w:p w14:paraId="7B177F7E" w14:textId="77777777" w:rsidR="000072D3" w:rsidRDefault="005B3D60" w:rsidP="007E442D">
          <w:pPr>
            <w:pStyle w:val="Fuzeile"/>
            <w:jc w:val="center"/>
            <w:rPr>
              <w:rStyle w:val="Seitenzahl"/>
              <w:sz w:val="16"/>
            </w:rPr>
          </w:pPr>
          <w:r w:rsidRPr="005B3D60">
            <w:rPr>
              <w:rStyle w:val="Seitenzahl"/>
              <w:sz w:val="16"/>
            </w:rPr>
            <w:t>Tel. 062 785 03 03 – www.luegenacher.ch</w:t>
          </w:r>
        </w:p>
      </w:tc>
      <w:tc>
        <w:tcPr>
          <w:tcW w:w="1417" w:type="dxa"/>
        </w:tcPr>
        <w:p w14:paraId="4F8305A6" w14:textId="77777777" w:rsidR="000072D3" w:rsidRDefault="000072D3" w:rsidP="007E442D">
          <w:pPr>
            <w:pStyle w:val="Fuzeile"/>
            <w:jc w:val="right"/>
            <w:rPr>
              <w:rStyle w:val="Seitenzahl"/>
              <w:sz w:val="16"/>
            </w:rPr>
          </w:pPr>
        </w:p>
      </w:tc>
    </w:tr>
  </w:tbl>
  <w:p w14:paraId="775FC02D" w14:textId="77777777" w:rsidR="005A52B3" w:rsidRPr="007E442D" w:rsidRDefault="005A52B3" w:rsidP="00361D58">
    <w:pPr>
      <w:pStyle w:val="Fuzeile"/>
      <w:spacing w:line="240" w:lineRule="auto"/>
      <w:rPr>
        <w:rStyle w:val="Seitenzah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C58A" w14:textId="77777777" w:rsidR="00F37D01" w:rsidRDefault="00F37D01" w:rsidP="000001EB">
      <w:r>
        <w:separator/>
      </w:r>
    </w:p>
  </w:footnote>
  <w:footnote w:type="continuationSeparator" w:id="0">
    <w:p w14:paraId="048F3EB7" w14:textId="77777777" w:rsidR="00F37D01" w:rsidRDefault="00F37D01" w:rsidP="0000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060798" w14:paraId="15F1AB24" w14:textId="77777777" w:rsidTr="00812B06">
      <w:trPr>
        <w:cantSplit/>
        <w:trHeight w:val="850"/>
      </w:trPr>
      <w:tc>
        <w:tcPr>
          <w:tcW w:w="4535" w:type="dxa"/>
        </w:tcPr>
        <w:p w14:paraId="747628FE" w14:textId="77777777" w:rsidR="00060798" w:rsidRDefault="00060798" w:rsidP="00060798">
          <w:pPr>
            <w:pStyle w:val="KeinLeerraum"/>
          </w:pPr>
          <w:r>
            <w:rPr>
              <w:rFonts w:cs="Tahoma"/>
              <w:noProof/>
            </w:rPr>
            <w:drawing>
              <wp:inline distT="0" distB="0" distL="0" distR="0" wp14:anchorId="75633642" wp14:editId="7A257058">
                <wp:extent cx="2360126" cy="542544"/>
                <wp:effectExtent l="0" t="0" r="254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02" t="12601" r="4685" b="125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49" cy="560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740F9C72" w14:textId="77777777" w:rsidR="00060798" w:rsidRDefault="00060798" w:rsidP="00060798">
          <w:pPr>
            <w:pStyle w:val="ccLogo"/>
            <w:jc w:val="right"/>
          </w:pPr>
        </w:p>
      </w:tc>
    </w:tr>
  </w:tbl>
  <w:p w14:paraId="733F42F1" w14:textId="77777777" w:rsidR="00060798" w:rsidRDefault="000607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9F0F01"/>
    <w:multiLevelType w:val="multilevel"/>
    <w:tmpl w:val="D5C81172"/>
    <w:lvl w:ilvl="0">
      <w:start w:val="1"/>
      <w:numFmt w:val="decimal"/>
      <w:suff w:val="space"/>
      <w:lvlText w:val="Posi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10B7DB3"/>
    <w:multiLevelType w:val="multilevel"/>
    <w:tmpl w:val="AD760622"/>
    <w:numStyleLink w:val="Listeabc"/>
  </w:abstractNum>
  <w:abstractNum w:abstractNumId="7" w15:restartNumberingAfterBreak="0">
    <w:nsid w:val="28532CE3"/>
    <w:multiLevelType w:val="multilevel"/>
    <w:tmpl w:val="AD760622"/>
    <w:styleLink w:val="Listeabc"/>
    <w:lvl w:ilvl="0">
      <w:start w:val="1"/>
      <w:numFmt w:val="lowerLetter"/>
      <w:pStyle w:val="LEAabc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38B95AA0"/>
    <w:multiLevelType w:val="multilevel"/>
    <w:tmpl w:val="2B98F04E"/>
    <w:styleLink w:val="ListeUeberschriften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5E81123"/>
    <w:multiLevelType w:val="multilevel"/>
    <w:tmpl w:val="5B16E5F2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e2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pStyle w:val="Liste3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pStyle w:val="Liste4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pStyle w:val="Liste5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50BB6414"/>
    <w:multiLevelType w:val="multilevel"/>
    <w:tmpl w:val="D5C81172"/>
    <w:lvl w:ilvl="0">
      <w:start w:val="1"/>
      <w:numFmt w:val="decimal"/>
      <w:suff w:val="space"/>
      <w:lvlText w:val="Posi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899062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F376108"/>
    <w:multiLevelType w:val="multilevel"/>
    <w:tmpl w:val="A99A0568"/>
    <w:styleLink w:val="ListeAufzaehlung"/>
    <w:lvl w:ilvl="0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Aufzhlungszeichen2"/>
      <w:lvlText w:val=""/>
      <w:lvlJc w:val="left"/>
      <w:pPr>
        <w:ind w:left="568" w:hanging="284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pStyle w:val="Aufzhlungszeichen3"/>
      <w:lvlText w:val=""/>
      <w:lvlJc w:val="left"/>
      <w:pPr>
        <w:ind w:left="852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pStyle w:val="Aufzhlungszeichen4"/>
      <w:lvlText w:val=""/>
      <w:lvlJc w:val="left"/>
      <w:pPr>
        <w:ind w:left="1136" w:hanging="284"/>
      </w:pPr>
      <w:rPr>
        <w:rFonts w:ascii="Symbol" w:hAnsi="Symbol" w:hint="default"/>
        <w:color w:val="auto"/>
        <w:sz w:val="18"/>
      </w:rPr>
    </w:lvl>
    <w:lvl w:ilvl="4">
      <w:start w:val="1"/>
      <w:numFmt w:val="bullet"/>
      <w:pStyle w:val="Aufzhlungszeichen5"/>
      <w:lvlText w:val=""/>
      <w:lvlJc w:val="left"/>
      <w:pPr>
        <w:ind w:left="1420" w:hanging="284"/>
      </w:pPr>
      <w:rPr>
        <w:rFonts w:ascii="Symbol" w:hAnsi="Symbol" w:hint="default"/>
        <w:color w:val="auto"/>
        <w:sz w:val="18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</w:abstractNum>
  <w:abstractNum w:abstractNumId="13" w15:restartNumberingAfterBreak="0">
    <w:nsid w:val="72B444A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E848C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05708257">
    <w:abstractNumId w:val="4"/>
  </w:num>
  <w:num w:numId="2" w16cid:durableId="12386768">
    <w:abstractNumId w:val="3"/>
  </w:num>
  <w:num w:numId="3" w16cid:durableId="1573268693">
    <w:abstractNumId w:val="2"/>
  </w:num>
  <w:num w:numId="4" w16cid:durableId="1674994273">
    <w:abstractNumId w:val="1"/>
  </w:num>
  <w:num w:numId="5" w16cid:durableId="709496312">
    <w:abstractNumId w:val="0"/>
  </w:num>
  <w:num w:numId="6" w16cid:durableId="1491797431">
    <w:abstractNumId w:val="12"/>
  </w:num>
  <w:num w:numId="7" w16cid:durableId="986475032">
    <w:abstractNumId w:val="9"/>
  </w:num>
  <w:num w:numId="8" w16cid:durableId="1248804582">
    <w:abstractNumId w:val="8"/>
  </w:num>
  <w:num w:numId="9" w16cid:durableId="685406564">
    <w:abstractNumId w:val="14"/>
  </w:num>
  <w:num w:numId="10" w16cid:durableId="103548093">
    <w:abstractNumId w:val="11"/>
  </w:num>
  <w:num w:numId="11" w16cid:durableId="837423213">
    <w:abstractNumId w:val="13"/>
  </w:num>
  <w:num w:numId="12" w16cid:durableId="88354863">
    <w:abstractNumId w:val="5"/>
  </w:num>
  <w:num w:numId="13" w16cid:durableId="1131291931">
    <w:abstractNumId w:val="10"/>
  </w:num>
  <w:num w:numId="14" w16cid:durableId="1641572659">
    <w:abstractNumId w:val="7"/>
  </w:num>
  <w:num w:numId="15" w16cid:durableId="1553227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J3Be8S/+ESYDOJA+TySr5ZClolJ9XuoHckuvjvdUxXO7IC9aP16w7fS3KhlVJAFbEpVmHq1kz+IWCKAM2RRrig==" w:salt="NpUrBOavqjDaQL8c1qVelw==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F2"/>
    <w:rsid w:val="000001EB"/>
    <w:rsid w:val="00000A97"/>
    <w:rsid w:val="00004F2E"/>
    <w:rsid w:val="000072D3"/>
    <w:rsid w:val="00011E53"/>
    <w:rsid w:val="000137C4"/>
    <w:rsid w:val="00015A5A"/>
    <w:rsid w:val="00016578"/>
    <w:rsid w:val="000200E0"/>
    <w:rsid w:val="000351A5"/>
    <w:rsid w:val="00037D33"/>
    <w:rsid w:val="00037D9D"/>
    <w:rsid w:val="00041605"/>
    <w:rsid w:val="00042F0B"/>
    <w:rsid w:val="00045718"/>
    <w:rsid w:val="00054411"/>
    <w:rsid w:val="00054578"/>
    <w:rsid w:val="00054DD0"/>
    <w:rsid w:val="00056E55"/>
    <w:rsid w:val="00060798"/>
    <w:rsid w:val="000630B1"/>
    <w:rsid w:val="00071EC9"/>
    <w:rsid w:val="00077E8C"/>
    <w:rsid w:val="0008664F"/>
    <w:rsid w:val="00092E87"/>
    <w:rsid w:val="00095A28"/>
    <w:rsid w:val="00095C55"/>
    <w:rsid w:val="0009795C"/>
    <w:rsid w:val="000A037E"/>
    <w:rsid w:val="000A1938"/>
    <w:rsid w:val="000A2257"/>
    <w:rsid w:val="000A4197"/>
    <w:rsid w:val="000A4ACB"/>
    <w:rsid w:val="000B6917"/>
    <w:rsid w:val="000C1719"/>
    <w:rsid w:val="000D06CF"/>
    <w:rsid w:val="000E2BFF"/>
    <w:rsid w:val="000E4C97"/>
    <w:rsid w:val="000E4E4E"/>
    <w:rsid w:val="000E53C5"/>
    <w:rsid w:val="000E6DEE"/>
    <w:rsid w:val="000E701B"/>
    <w:rsid w:val="00100F89"/>
    <w:rsid w:val="00103298"/>
    <w:rsid w:val="00106BCD"/>
    <w:rsid w:val="00111F3A"/>
    <w:rsid w:val="0011257A"/>
    <w:rsid w:val="00117CF6"/>
    <w:rsid w:val="0012385F"/>
    <w:rsid w:val="00125824"/>
    <w:rsid w:val="00126196"/>
    <w:rsid w:val="00126BDA"/>
    <w:rsid w:val="00130CAF"/>
    <w:rsid w:val="001325AD"/>
    <w:rsid w:val="001334A4"/>
    <w:rsid w:val="0013400C"/>
    <w:rsid w:val="00134084"/>
    <w:rsid w:val="001354CA"/>
    <w:rsid w:val="001462FC"/>
    <w:rsid w:val="00154122"/>
    <w:rsid w:val="00156662"/>
    <w:rsid w:val="00161025"/>
    <w:rsid w:val="00161778"/>
    <w:rsid w:val="001653B8"/>
    <w:rsid w:val="00167C54"/>
    <w:rsid w:val="0017087D"/>
    <w:rsid w:val="001724F4"/>
    <w:rsid w:val="00173A87"/>
    <w:rsid w:val="0017570D"/>
    <w:rsid w:val="0018491B"/>
    <w:rsid w:val="001857A6"/>
    <w:rsid w:val="001860B1"/>
    <w:rsid w:val="001A1076"/>
    <w:rsid w:val="001A22D8"/>
    <w:rsid w:val="001A70B9"/>
    <w:rsid w:val="001B34EC"/>
    <w:rsid w:val="001B616A"/>
    <w:rsid w:val="001B7CA6"/>
    <w:rsid w:val="001C1824"/>
    <w:rsid w:val="001C4CB5"/>
    <w:rsid w:val="001C7D13"/>
    <w:rsid w:val="001D0593"/>
    <w:rsid w:val="001D129D"/>
    <w:rsid w:val="001D2180"/>
    <w:rsid w:val="001D245C"/>
    <w:rsid w:val="001D45B9"/>
    <w:rsid w:val="001E384C"/>
    <w:rsid w:val="001E3C33"/>
    <w:rsid w:val="001E74D3"/>
    <w:rsid w:val="001F7DCC"/>
    <w:rsid w:val="0020170C"/>
    <w:rsid w:val="00201DD2"/>
    <w:rsid w:val="00205786"/>
    <w:rsid w:val="00211EED"/>
    <w:rsid w:val="00213D86"/>
    <w:rsid w:val="00221984"/>
    <w:rsid w:val="00222BB4"/>
    <w:rsid w:val="00230666"/>
    <w:rsid w:val="00237B78"/>
    <w:rsid w:val="002463F1"/>
    <w:rsid w:val="00256498"/>
    <w:rsid w:val="0026003A"/>
    <w:rsid w:val="002609BE"/>
    <w:rsid w:val="0026176F"/>
    <w:rsid w:val="00265839"/>
    <w:rsid w:val="00276191"/>
    <w:rsid w:val="002764A9"/>
    <w:rsid w:val="00277F7F"/>
    <w:rsid w:val="0028284C"/>
    <w:rsid w:val="00282DD0"/>
    <w:rsid w:val="0028594A"/>
    <w:rsid w:val="00290953"/>
    <w:rsid w:val="00296EAD"/>
    <w:rsid w:val="0029746F"/>
    <w:rsid w:val="002A0435"/>
    <w:rsid w:val="002A7EED"/>
    <w:rsid w:val="002B0FF5"/>
    <w:rsid w:val="002B6089"/>
    <w:rsid w:val="002C1A97"/>
    <w:rsid w:val="002C5046"/>
    <w:rsid w:val="002D7751"/>
    <w:rsid w:val="002E2E57"/>
    <w:rsid w:val="002E3BBC"/>
    <w:rsid w:val="002F24D5"/>
    <w:rsid w:val="00300A4B"/>
    <w:rsid w:val="003019FC"/>
    <w:rsid w:val="00302AF5"/>
    <w:rsid w:val="003036D3"/>
    <w:rsid w:val="00307F30"/>
    <w:rsid w:val="00310E05"/>
    <w:rsid w:val="00313D04"/>
    <w:rsid w:val="003143C0"/>
    <w:rsid w:val="003222BC"/>
    <w:rsid w:val="00326836"/>
    <w:rsid w:val="00331A26"/>
    <w:rsid w:val="00336AF2"/>
    <w:rsid w:val="003470E8"/>
    <w:rsid w:val="003543F7"/>
    <w:rsid w:val="00355EFE"/>
    <w:rsid w:val="00361D58"/>
    <w:rsid w:val="00366E5B"/>
    <w:rsid w:val="0037426A"/>
    <w:rsid w:val="00375A73"/>
    <w:rsid w:val="00377C48"/>
    <w:rsid w:val="003839F2"/>
    <w:rsid w:val="00384C0A"/>
    <w:rsid w:val="00391938"/>
    <w:rsid w:val="003A2940"/>
    <w:rsid w:val="003B0463"/>
    <w:rsid w:val="003B2A5D"/>
    <w:rsid w:val="003B720F"/>
    <w:rsid w:val="003F3ADC"/>
    <w:rsid w:val="003F3EBF"/>
    <w:rsid w:val="003F5C72"/>
    <w:rsid w:val="004027C2"/>
    <w:rsid w:val="0041069F"/>
    <w:rsid w:val="0041538B"/>
    <w:rsid w:val="00421FA0"/>
    <w:rsid w:val="00424128"/>
    <w:rsid w:val="00425355"/>
    <w:rsid w:val="0043139C"/>
    <w:rsid w:val="00431835"/>
    <w:rsid w:val="00442D3C"/>
    <w:rsid w:val="00447D9C"/>
    <w:rsid w:val="0045211E"/>
    <w:rsid w:val="00452727"/>
    <w:rsid w:val="00453174"/>
    <w:rsid w:val="0045599E"/>
    <w:rsid w:val="004576CA"/>
    <w:rsid w:val="00466CE2"/>
    <w:rsid w:val="004679BE"/>
    <w:rsid w:val="004802D0"/>
    <w:rsid w:val="00482EA5"/>
    <w:rsid w:val="00483B7B"/>
    <w:rsid w:val="0048637C"/>
    <w:rsid w:val="00486890"/>
    <w:rsid w:val="004930B1"/>
    <w:rsid w:val="004A54A6"/>
    <w:rsid w:val="004A7E78"/>
    <w:rsid w:val="004B1666"/>
    <w:rsid w:val="004B2664"/>
    <w:rsid w:val="004C533F"/>
    <w:rsid w:val="004C6A98"/>
    <w:rsid w:val="004E1290"/>
    <w:rsid w:val="004E2F60"/>
    <w:rsid w:val="004E76BA"/>
    <w:rsid w:val="004E7E3C"/>
    <w:rsid w:val="004F0C60"/>
    <w:rsid w:val="004F371A"/>
    <w:rsid w:val="004F6349"/>
    <w:rsid w:val="00501343"/>
    <w:rsid w:val="00502158"/>
    <w:rsid w:val="005050CF"/>
    <w:rsid w:val="005077FA"/>
    <w:rsid w:val="005175AA"/>
    <w:rsid w:val="00517666"/>
    <w:rsid w:val="005232BC"/>
    <w:rsid w:val="00532D97"/>
    <w:rsid w:val="005423D9"/>
    <w:rsid w:val="00543E3C"/>
    <w:rsid w:val="005504AA"/>
    <w:rsid w:val="005569BF"/>
    <w:rsid w:val="005601CE"/>
    <w:rsid w:val="00561D57"/>
    <w:rsid w:val="005669F5"/>
    <w:rsid w:val="00567D01"/>
    <w:rsid w:val="00573BEA"/>
    <w:rsid w:val="00575C03"/>
    <w:rsid w:val="00584A0D"/>
    <w:rsid w:val="00585125"/>
    <w:rsid w:val="00587DBC"/>
    <w:rsid w:val="005914FA"/>
    <w:rsid w:val="00595B28"/>
    <w:rsid w:val="0059743B"/>
    <w:rsid w:val="005A1F80"/>
    <w:rsid w:val="005A52B3"/>
    <w:rsid w:val="005A6621"/>
    <w:rsid w:val="005A73FB"/>
    <w:rsid w:val="005A75F2"/>
    <w:rsid w:val="005A7A56"/>
    <w:rsid w:val="005B2392"/>
    <w:rsid w:val="005B3D60"/>
    <w:rsid w:val="005B59A8"/>
    <w:rsid w:val="005B6E13"/>
    <w:rsid w:val="005B6F95"/>
    <w:rsid w:val="005B7741"/>
    <w:rsid w:val="005C0822"/>
    <w:rsid w:val="005C55F7"/>
    <w:rsid w:val="005D035A"/>
    <w:rsid w:val="005D2667"/>
    <w:rsid w:val="005D4593"/>
    <w:rsid w:val="005E3ECD"/>
    <w:rsid w:val="005E7E36"/>
    <w:rsid w:val="005F4CB1"/>
    <w:rsid w:val="00605F35"/>
    <w:rsid w:val="00606D0B"/>
    <w:rsid w:val="006141CB"/>
    <w:rsid w:val="00616856"/>
    <w:rsid w:val="00621410"/>
    <w:rsid w:val="0062142B"/>
    <w:rsid w:val="0062400A"/>
    <w:rsid w:val="006256CD"/>
    <w:rsid w:val="0062788B"/>
    <w:rsid w:val="006309AD"/>
    <w:rsid w:val="00630EA3"/>
    <w:rsid w:val="0063233C"/>
    <w:rsid w:val="0063462B"/>
    <w:rsid w:val="00640534"/>
    <w:rsid w:val="006407D8"/>
    <w:rsid w:val="00650909"/>
    <w:rsid w:val="006550C9"/>
    <w:rsid w:val="00655828"/>
    <w:rsid w:val="0065598C"/>
    <w:rsid w:val="00660B3F"/>
    <w:rsid w:val="0066280A"/>
    <w:rsid w:val="00663EBB"/>
    <w:rsid w:val="006742CA"/>
    <w:rsid w:val="0068630E"/>
    <w:rsid w:val="00687467"/>
    <w:rsid w:val="006959BB"/>
    <w:rsid w:val="006A2E65"/>
    <w:rsid w:val="006B651E"/>
    <w:rsid w:val="006D06E8"/>
    <w:rsid w:val="006D51CE"/>
    <w:rsid w:val="006E242A"/>
    <w:rsid w:val="006E3AC0"/>
    <w:rsid w:val="006F2D1B"/>
    <w:rsid w:val="006F6B19"/>
    <w:rsid w:val="007020DA"/>
    <w:rsid w:val="0070262C"/>
    <w:rsid w:val="00702E8F"/>
    <w:rsid w:val="00703A42"/>
    <w:rsid w:val="007051A1"/>
    <w:rsid w:val="00711473"/>
    <w:rsid w:val="007266DF"/>
    <w:rsid w:val="0073022D"/>
    <w:rsid w:val="007305B4"/>
    <w:rsid w:val="007325CA"/>
    <w:rsid w:val="0073538A"/>
    <w:rsid w:val="00735FE3"/>
    <w:rsid w:val="00740D0C"/>
    <w:rsid w:val="00746FA9"/>
    <w:rsid w:val="0074782A"/>
    <w:rsid w:val="0075092E"/>
    <w:rsid w:val="00753DCD"/>
    <w:rsid w:val="007548BE"/>
    <w:rsid w:val="00761871"/>
    <w:rsid w:val="00761A35"/>
    <w:rsid w:val="007655BA"/>
    <w:rsid w:val="00771FD0"/>
    <w:rsid w:val="0077583E"/>
    <w:rsid w:val="00781140"/>
    <w:rsid w:val="0078415E"/>
    <w:rsid w:val="0079083C"/>
    <w:rsid w:val="007A1526"/>
    <w:rsid w:val="007A5F2E"/>
    <w:rsid w:val="007A5F60"/>
    <w:rsid w:val="007B3523"/>
    <w:rsid w:val="007B4B41"/>
    <w:rsid w:val="007B6BD1"/>
    <w:rsid w:val="007B6CDB"/>
    <w:rsid w:val="007C0608"/>
    <w:rsid w:val="007C15F4"/>
    <w:rsid w:val="007C6385"/>
    <w:rsid w:val="007D249F"/>
    <w:rsid w:val="007D3B3F"/>
    <w:rsid w:val="007E252E"/>
    <w:rsid w:val="007E442D"/>
    <w:rsid w:val="007F2D1B"/>
    <w:rsid w:val="007F5DB0"/>
    <w:rsid w:val="00802EC5"/>
    <w:rsid w:val="00807A54"/>
    <w:rsid w:val="008128E3"/>
    <w:rsid w:val="00812B06"/>
    <w:rsid w:val="008165C1"/>
    <w:rsid w:val="0082074D"/>
    <w:rsid w:val="00824D6F"/>
    <w:rsid w:val="00832A14"/>
    <w:rsid w:val="00841AF2"/>
    <w:rsid w:val="008505BE"/>
    <w:rsid w:val="0085138F"/>
    <w:rsid w:val="00851540"/>
    <w:rsid w:val="008548F8"/>
    <w:rsid w:val="00857A28"/>
    <w:rsid w:val="00860696"/>
    <w:rsid w:val="00862DFA"/>
    <w:rsid w:val="00862EBD"/>
    <w:rsid w:val="00866D24"/>
    <w:rsid w:val="0086780C"/>
    <w:rsid w:val="0087611F"/>
    <w:rsid w:val="00885C17"/>
    <w:rsid w:val="00887B0D"/>
    <w:rsid w:val="008956A8"/>
    <w:rsid w:val="0089673B"/>
    <w:rsid w:val="00896907"/>
    <w:rsid w:val="008A26CB"/>
    <w:rsid w:val="008A368A"/>
    <w:rsid w:val="008B2A86"/>
    <w:rsid w:val="008B709E"/>
    <w:rsid w:val="008D08D6"/>
    <w:rsid w:val="008E2AEC"/>
    <w:rsid w:val="008F0180"/>
    <w:rsid w:val="008F4200"/>
    <w:rsid w:val="008F7652"/>
    <w:rsid w:val="0090264A"/>
    <w:rsid w:val="0090449F"/>
    <w:rsid w:val="00905CFF"/>
    <w:rsid w:val="00912999"/>
    <w:rsid w:val="00912F89"/>
    <w:rsid w:val="00920067"/>
    <w:rsid w:val="00921D30"/>
    <w:rsid w:val="00933604"/>
    <w:rsid w:val="009423B3"/>
    <w:rsid w:val="00951056"/>
    <w:rsid w:val="009529E9"/>
    <w:rsid w:val="009722D0"/>
    <w:rsid w:val="00973BAD"/>
    <w:rsid w:val="009835FC"/>
    <w:rsid w:val="009A7815"/>
    <w:rsid w:val="009D311A"/>
    <w:rsid w:val="009D5C30"/>
    <w:rsid w:val="009D6604"/>
    <w:rsid w:val="00A00E5A"/>
    <w:rsid w:val="00A026C9"/>
    <w:rsid w:val="00A02F3B"/>
    <w:rsid w:val="00A05BFC"/>
    <w:rsid w:val="00A06538"/>
    <w:rsid w:val="00A1115F"/>
    <w:rsid w:val="00A22ABB"/>
    <w:rsid w:val="00A27506"/>
    <w:rsid w:val="00A30E66"/>
    <w:rsid w:val="00A31682"/>
    <w:rsid w:val="00A346B0"/>
    <w:rsid w:val="00A34C6D"/>
    <w:rsid w:val="00A36EE7"/>
    <w:rsid w:val="00A421EC"/>
    <w:rsid w:val="00A453DA"/>
    <w:rsid w:val="00A50876"/>
    <w:rsid w:val="00A52494"/>
    <w:rsid w:val="00A54E28"/>
    <w:rsid w:val="00A62059"/>
    <w:rsid w:val="00A71662"/>
    <w:rsid w:val="00A81E21"/>
    <w:rsid w:val="00A822C4"/>
    <w:rsid w:val="00A94D39"/>
    <w:rsid w:val="00A95209"/>
    <w:rsid w:val="00AA1552"/>
    <w:rsid w:val="00AA39FD"/>
    <w:rsid w:val="00AB0188"/>
    <w:rsid w:val="00AE2627"/>
    <w:rsid w:val="00AE4061"/>
    <w:rsid w:val="00AE77F4"/>
    <w:rsid w:val="00AF3392"/>
    <w:rsid w:val="00AF33BE"/>
    <w:rsid w:val="00AF5B66"/>
    <w:rsid w:val="00B00154"/>
    <w:rsid w:val="00B02046"/>
    <w:rsid w:val="00B14309"/>
    <w:rsid w:val="00B32136"/>
    <w:rsid w:val="00B328C6"/>
    <w:rsid w:val="00B329A9"/>
    <w:rsid w:val="00B36268"/>
    <w:rsid w:val="00B42834"/>
    <w:rsid w:val="00B63667"/>
    <w:rsid w:val="00B64C7D"/>
    <w:rsid w:val="00B67B11"/>
    <w:rsid w:val="00B71C47"/>
    <w:rsid w:val="00B81A2F"/>
    <w:rsid w:val="00B83341"/>
    <w:rsid w:val="00B916A0"/>
    <w:rsid w:val="00B9214A"/>
    <w:rsid w:val="00B95438"/>
    <w:rsid w:val="00BA111D"/>
    <w:rsid w:val="00BA4F1D"/>
    <w:rsid w:val="00BA6E88"/>
    <w:rsid w:val="00BB0632"/>
    <w:rsid w:val="00BB1988"/>
    <w:rsid w:val="00BB6907"/>
    <w:rsid w:val="00BC3375"/>
    <w:rsid w:val="00BC3E78"/>
    <w:rsid w:val="00BC46D1"/>
    <w:rsid w:val="00BC63FD"/>
    <w:rsid w:val="00BC6928"/>
    <w:rsid w:val="00BC7AD5"/>
    <w:rsid w:val="00BD4418"/>
    <w:rsid w:val="00BE0A30"/>
    <w:rsid w:val="00BE277D"/>
    <w:rsid w:val="00BE6235"/>
    <w:rsid w:val="00BE6C8C"/>
    <w:rsid w:val="00BF2D11"/>
    <w:rsid w:val="00BF425D"/>
    <w:rsid w:val="00BF4435"/>
    <w:rsid w:val="00BF641F"/>
    <w:rsid w:val="00C04696"/>
    <w:rsid w:val="00C113BF"/>
    <w:rsid w:val="00C132BF"/>
    <w:rsid w:val="00C17384"/>
    <w:rsid w:val="00C217C1"/>
    <w:rsid w:val="00C309FE"/>
    <w:rsid w:val="00C36CDD"/>
    <w:rsid w:val="00C4157C"/>
    <w:rsid w:val="00C42807"/>
    <w:rsid w:val="00C43BD9"/>
    <w:rsid w:val="00C4615B"/>
    <w:rsid w:val="00C51639"/>
    <w:rsid w:val="00C53022"/>
    <w:rsid w:val="00C532F4"/>
    <w:rsid w:val="00C57407"/>
    <w:rsid w:val="00C64881"/>
    <w:rsid w:val="00C710CD"/>
    <w:rsid w:val="00C72C81"/>
    <w:rsid w:val="00C90D24"/>
    <w:rsid w:val="00C912F3"/>
    <w:rsid w:val="00C95C86"/>
    <w:rsid w:val="00C9616A"/>
    <w:rsid w:val="00C97E4E"/>
    <w:rsid w:val="00CA0CAA"/>
    <w:rsid w:val="00CA6394"/>
    <w:rsid w:val="00CA7CFA"/>
    <w:rsid w:val="00CB126F"/>
    <w:rsid w:val="00CB16AD"/>
    <w:rsid w:val="00CB22CC"/>
    <w:rsid w:val="00CB6449"/>
    <w:rsid w:val="00CC148A"/>
    <w:rsid w:val="00CC2302"/>
    <w:rsid w:val="00CD10BF"/>
    <w:rsid w:val="00CD37AE"/>
    <w:rsid w:val="00CE15A6"/>
    <w:rsid w:val="00CE1E49"/>
    <w:rsid w:val="00CF4B1C"/>
    <w:rsid w:val="00CF6C0D"/>
    <w:rsid w:val="00D0113F"/>
    <w:rsid w:val="00D04EB7"/>
    <w:rsid w:val="00D063B3"/>
    <w:rsid w:val="00D07785"/>
    <w:rsid w:val="00D12E9D"/>
    <w:rsid w:val="00D17681"/>
    <w:rsid w:val="00D22A52"/>
    <w:rsid w:val="00D22F7A"/>
    <w:rsid w:val="00D23BE6"/>
    <w:rsid w:val="00D27170"/>
    <w:rsid w:val="00D3088E"/>
    <w:rsid w:val="00D337D5"/>
    <w:rsid w:val="00D426F5"/>
    <w:rsid w:val="00D436C6"/>
    <w:rsid w:val="00D43F22"/>
    <w:rsid w:val="00D5271C"/>
    <w:rsid w:val="00D53BCA"/>
    <w:rsid w:val="00D54EB1"/>
    <w:rsid w:val="00D624FF"/>
    <w:rsid w:val="00D636D6"/>
    <w:rsid w:val="00D75728"/>
    <w:rsid w:val="00D76D1D"/>
    <w:rsid w:val="00D946BB"/>
    <w:rsid w:val="00D95B53"/>
    <w:rsid w:val="00DA1E01"/>
    <w:rsid w:val="00DA4A2C"/>
    <w:rsid w:val="00DB2900"/>
    <w:rsid w:val="00DB477E"/>
    <w:rsid w:val="00DC30C1"/>
    <w:rsid w:val="00DC3FB6"/>
    <w:rsid w:val="00DC555B"/>
    <w:rsid w:val="00DC71D0"/>
    <w:rsid w:val="00DD4BE8"/>
    <w:rsid w:val="00DD5D31"/>
    <w:rsid w:val="00DD69A6"/>
    <w:rsid w:val="00DE04AB"/>
    <w:rsid w:val="00DE3C61"/>
    <w:rsid w:val="00DF1C3B"/>
    <w:rsid w:val="00DF4F8B"/>
    <w:rsid w:val="00E015D0"/>
    <w:rsid w:val="00E01785"/>
    <w:rsid w:val="00E03362"/>
    <w:rsid w:val="00E05693"/>
    <w:rsid w:val="00E071F6"/>
    <w:rsid w:val="00E2041B"/>
    <w:rsid w:val="00E22194"/>
    <w:rsid w:val="00E22D06"/>
    <w:rsid w:val="00E22EDF"/>
    <w:rsid w:val="00E23168"/>
    <w:rsid w:val="00E30960"/>
    <w:rsid w:val="00E322B7"/>
    <w:rsid w:val="00E42687"/>
    <w:rsid w:val="00E5043A"/>
    <w:rsid w:val="00E56157"/>
    <w:rsid w:val="00E62F2E"/>
    <w:rsid w:val="00E6768A"/>
    <w:rsid w:val="00E7633F"/>
    <w:rsid w:val="00E803F1"/>
    <w:rsid w:val="00E81DEA"/>
    <w:rsid w:val="00E85447"/>
    <w:rsid w:val="00E86B87"/>
    <w:rsid w:val="00E873DB"/>
    <w:rsid w:val="00E90245"/>
    <w:rsid w:val="00E90F30"/>
    <w:rsid w:val="00EA0554"/>
    <w:rsid w:val="00EA2E15"/>
    <w:rsid w:val="00EA3240"/>
    <w:rsid w:val="00EA4EBC"/>
    <w:rsid w:val="00EA53D5"/>
    <w:rsid w:val="00EA6353"/>
    <w:rsid w:val="00EB4D1B"/>
    <w:rsid w:val="00EB5543"/>
    <w:rsid w:val="00EB7632"/>
    <w:rsid w:val="00EC3C19"/>
    <w:rsid w:val="00EC5F45"/>
    <w:rsid w:val="00ED25D1"/>
    <w:rsid w:val="00ED5739"/>
    <w:rsid w:val="00ED6BB6"/>
    <w:rsid w:val="00EE0E33"/>
    <w:rsid w:val="00EE707A"/>
    <w:rsid w:val="00EF063D"/>
    <w:rsid w:val="00F00178"/>
    <w:rsid w:val="00F0228F"/>
    <w:rsid w:val="00F04940"/>
    <w:rsid w:val="00F1184B"/>
    <w:rsid w:val="00F131C0"/>
    <w:rsid w:val="00F13230"/>
    <w:rsid w:val="00F13932"/>
    <w:rsid w:val="00F14C35"/>
    <w:rsid w:val="00F24D67"/>
    <w:rsid w:val="00F26D78"/>
    <w:rsid w:val="00F31328"/>
    <w:rsid w:val="00F37D01"/>
    <w:rsid w:val="00F41222"/>
    <w:rsid w:val="00F43F7B"/>
    <w:rsid w:val="00F465A1"/>
    <w:rsid w:val="00F5027F"/>
    <w:rsid w:val="00F50FD7"/>
    <w:rsid w:val="00F5121E"/>
    <w:rsid w:val="00F53893"/>
    <w:rsid w:val="00F5741B"/>
    <w:rsid w:val="00F648F0"/>
    <w:rsid w:val="00F70D70"/>
    <w:rsid w:val="00F725CB"/>
    <w:rsid w:val="00F7389D"/>
    <w:rsid w:val="00F74A91"/>
    <w:rsid w:val="00F76031"/>
    <w:rsid w:val="00F84E86"/>
    <w:rsid w:val="00F95FE1"/>
    <w:rsid w:val="00FA060C"/>
    <w:rsid w:val="00FA61F4"/>
    <w:rsid w:val="00FB2130"/>
    <w:rsid w:val="00FB5885"/>
    <w:rsid w:val="00FC0DD6"/>
    <w:rsid w:val="00FC20EC"/>
    <w:rsid w:val="00FC3C62"/>
    <w:rsid w:val="00FD3140"/>
    <w:rsid w:val="00FD7470"/>
    <w:rsid w:val="00FE09BF"/>
    <w:rsid w:val="00FE0E3D"/>
    <w:rsid w:val="00FE225B"/>
    <w:rsid w:val="00FE574C"/>
    <w:rsid w:val="00FF2A72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226F5"/>
  <w15:docId w15:val="{7F2865EC-B6B5-47E9-805D-018A14A8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3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0" w:unhideWhenUsed="1" w:qFormat="1"/>
    <w:lsdException w:name="List Bullet" w:semiHidden="1" w:uiPriority="19" w:unhideWhenUsed="1" w:qFormat="1"/>
    <w:lsdException w:name="List Number" w:semiHidden="1"/>
    <w:lsdException w:name="List 2" w:semiHidden="1" w:uiPriority="23" w:unhideWhenUsed="1" w:qFormat="1"/>
    <w:lsdException w:name="List 3" w:semiHidden="1" w:uiPriority="26" w:unhideWhenUsed="1" w:qFormat="1"/>
    <w:lsdException w:name="List 4" w:uiPriority="29"/>
    <w:lsdException w:name="List 5" w:uiPriority="32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semiHidden="1" w:uiPriority="24" w:unhideWhenUsed="1" w:qFormat="1"/>
    <w:lsdException w:name="List Continue 3" w:semiHidden="1" w:uiPriority="27" w:unhideWhenUsed="1"/>
    <w:lsdException w:name="List Continue 4" w:semiHidden="1" w:uiPriority="30" w:unhideWhenUsed="1"/>
    <w:lsdException w:name="List Continue 5" w:semiHidden="1" w:uiPriority="33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45" w:unhideWhenUsed="1"/>
    <w:lsdException w:name="Strong" w:uiPriority="7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EA_Standard"/>
    <w:qFormat/>
    <w:rsid w:val="003839F2"/>
    <w:pPr>
      <w:keepLines/>
      <w:spacing w:after="0"/>
    </w:pPr>
    <w:rPr>
      <w:rFonts w:ascii="Tahoma" w:eastAsia="Times New Roman" w:hAnsi="Tahoma" w:cstheme="majorBidi"/>
      <w:bCs/>
      <w:iCs/>
    </w:rPr>
  </w:style>
  <w:style w:type="paragraph" w:styleId="berschrift1">
    <w:name w:val="heading 1"/>
    <w:aliases w:val="LEA_Überschrift_1"/>
    <w:basedOn w:val="Standard"/>
    <w:next w:val="Standard"/>
    <w:link w:val="berschrift1Zchn"/>
    <w:uiPriority w:val="4"/>
    <w:qFormat/>
    <w:rsid w:val="00BC3E78"/>
    <w:pPr>
      <w:keepNext/>
      <w:numPr>
        <w:numId w:val="8"/>
      </w:numPr>
      <w:spacing w:before="480" w:after="240"/>
      <w:outlineLvl w:val="0"/>
    </w:pPr>
    <w:rPr>
      <w:rFonts w:asciiTheme="majorHAnsi" w:eastAsiaTheme="majorEastAsia" w:hAnsiTheme="majorHAnsi"/>
      <w:b/>
      <w:iCs w:val="0"/>
      <w:color w:val="007761" w:themeColor="accent3"/>
      <w:sz w:val="28"/>
      <w:szCs w:val="28"/>
    </w:rPr>
  </w:style>
  <w:style w:type="paragraph" w:styleId="berschrift2">
    <w:name w:val="heading 2"/>
    <w:aliases w:val="LEA_Überschrift_2"/>
    <w:basedOn w:val="Standard"/>
    <w:next w:val="Standard"/>
    <w:link w:val="berschrift2Zchn"/>
    <w:uiPriority w:val="4"/>
    <w:qFormat/>
    <w:rsid w:val="00BC3E78"/>
    <w:pPr>
      <w:keepNext/>
      <w:numPr>
        <w:ilvl w:val="1"/>
        <w:numId w:val="8"/>
      </w:numPr>
      <w:spacing w:after="120"/>
      <w:outlineLvl w:val="1"/>
    </w:pPr>
    <w:rPr>
      <w:rFonts w:asciiTheme="majorHAnsi" w:eastAsiaTheme="majorEastAsia" w:hAnsiTheme="majorHAnsi"/>
      <w:b/>
      <w:iCs w:val="0"/>
      <w:sz w:val="24"/>
      <w:szCs w:val="26"/>
    </w:rPr>
  </w:style>
  <w:style w:type="paragraph" w:styleId="berschrift3">
    <w:name w:val="heading 3"/>
    <w:aliases w:val="LEA_Überschrift_3"/>
    <w:basedOn w:val="Standard"/>
    <w:next w:val="Standard"/>
    <w:link w:val="berschrift3Zchn"/>
    <w:uiPriority w:val="4"/>
    <w:qFormat/>
    <w:rsid w:val="00BC3E78"/>
    <w:pPr>
      <w:keepNext/>
      <w:numPr>
        <w:ilvl w:val="2"/>
        <w:numId w:val="8"/>
      </w:numPr>
      <w:spacing w:after="120"/>
      <w:outlineLvl w:val="2"/>
    </w:pPr>
    <w:rPr>
      <w:rFonts w:asciiTheme="majorHAnsi" w:eastAsiaTheme="majorEastAsia" w:hAnsiTheme="majorHAnsi"/>
      <w:iCs w:val="0"/>
      <w:color w:val="auto"/>
    </w:rPr>
  </w:style>
  <w:style w:type="paragraph" w:styleId="berschrift4">
    <w:name w:val="heading 4"/>
    <w:basedOn w:val="Standard"/>
    <w:next w:val="Standard"/>
    <w:link w:val="berschrift4Zchn"/>
    <w:uiPriority w:val="4"/>
    <w:semiHidden/>
    <w:qFormat/>
    <w:rsid w:val="002E3BBC"/>
    <w:pPr>
      <w:keepNext/>
      <w:numPr>
        <w:ilvl w:val="3"/>
        <w:numId w:val="8"/>
      </w:numPr>
      <w:spacing w:after="120"/>
      <w:outlineLvl w:val="3"/>
    </w:pPr>
    <w:rPr>
      <w:rFonts w:asciiTheme="majorHAnsi" w:eastAsiaTheme="majorEastAsia" w:hAnsiTheme="majorHAnsi"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2E3BBC"/>
    <w:pPr>
      <w:keepNext/>
      <w:numPr>
        <w:ilvl w:val="4"/>
        <w:numId w:val="8"/>
      </w:numPr>
      <w:spacing w:after="120"/>
      <w:outlineLvl w:val="4"/>
    </w:pPr>
    <w:rPr>
      <w:rFonts w:asciiTheme="majorHAnsi" w:eastAsiaTheme="majorEastAsia" w:hAnsiTheme="majorHAnsi"/>
      <w:bCs w:val="0"/>
      <w:iCs w:val="0"/>
      <w:color w:val="auto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2E3BBC"/>
    <w:pPr>
      <w:keepNext/>
      <w:numPr>
        <w:ilvl w:val="5"/>
        <w:numId w:val="8"/>
      </w:numPr>
      <w:spacing w:after="120"/>
      <w:outlineLvl w:val="5"/>
    </w:pPr>
    <w:rPr>
      <w:rFonts w:asciiTheme="majorHAnsi" w:eastAsiaTheme="majorEastAsia" w:hAnsiTheme="majorHAnsi"/>
      <w:bCs w:val="0"/>
      <w:color w:val="auto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2E3BBC"/>
    <w:pPr>
      <w:keepNext/>
      <w:numPr>
        <w:ilvl w:val="6"/>
        <w:numId w:val="8"/>
      </w:numPr>
      <w:spacing w:after="120"/>
      <w:outlineLvl w:val="6"/>
    </w:pPr>
    <w:rPr>
      <w:rFonts w:asciiTheme="majorHAnsi" w:eastAsiaTheme="majorEastAsia" w:hAnsiTheme="majorHAnsi"/>
      <w:bCs w:val="0"/>
      <w:color w:val="auto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2E3BBC"/>
    <w:pPr>
      <w:keepNext/>
      <w:numPr>
        <w:ilvl w:val="7"/>
        <w:numId w:val="8"/>
      </w:numPr>
      <w:spacing w:after="120"/>
      <w:outlineLvl w:val="7"/>
    </w:pPr>
    <w:rPr>
      <w:rFonts w:asciiTheme="majorHAnsi" w:eastAsiaTheme="majorEastAsia" w:hAnsiTheme="majorHAnsi"/>
      <w:bCs w:val="0"/>
      <w:iCs w:val="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2E3BBC"/>
    <w:pPr>
      <w:keepNext/>
      <w:numPr>
        <w:ilvl w:val="8"/>
        <w:numId w:val="8"/>
      </w:numPr>
      <w:spacing w:after="120"/>
      <w:outlineLvl w:val="8"/>
    </w:pPr>
    <w:rPr>
      <w:rFonts w:asciiTheme="majorHAnsi" w:eastAsiaTheme="majorEastAsia" w:hAnsiTheme="majorHAnsi"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LEA_Kopfzeile"/>
    <w:basedOn w:val="Standard"/>
    <w:link w:val="KopfzeileZchn"/>
    <w:uiPriority w:val="43"/>
    <w:semiHidden/>
    <w:rsid w:val="003470E8"/>
    <w:pPr>
      <w:keepLines w:val="0"/>
      <w:spacing w:after="220"/>
    </w:pPr>
    <w:rPr>
      <w:rFonts w:asciiTheme="minorHAnsi" w:eastAsiaTheme="minorEastAsia" w:hAnsiTheme="minorHAnsi" w:cstheme="minorBidi"/>
      <w:b/>
      <w:bCs w:val="0"/>
      <w:iCs w:val="0"/>
      <w:sz w:val="16"/>
    </w:rPr>
  </w:style>
  <w:style w:type="character" w:customStyle="1" w:styleId="KopfzeileZchn">
    <w:name w:val="Kopfzeile Zchn"/>
    <w:aliases w:val="LEA_Kopfzeile Zchn"/>
    <w:basedOn w:val="Absatz-Standardschriftart"/>
    <w:link w:val="Kopfzeile"/>
    <w:uiPriority w:val="43"/>
    <w:semiHidden/>
    <w:rsid w:val="00BA6E88"/>
    <w:rPr>
      <w:b/>
      <w:sz w:val="16"/>
    </w:rPr>
  </w:style>
  <w:style w:type="paragraph" w:styleId="Fuzeile">
    <w:name w:val="footer"/>
    <w:aliases w:val="LEA_Fusszeile"/>
    <w:basedOn w:val="Standard"/>
    <w:link w:val="FuzeileZchn"/>
    <w:uiPriority w:val="43"/>
    <w:semiHidden/>
    <w:rsid w:val="00126BDA"/>
    <w:pPr>
      <w:keepLines w:val="0"/>
      <w:spacing w:line="210" w:lineRule="atLeast"/>
    </w:pPr>
    <w:rPr>
      <w:rFonts w:asciiTheme="minorHAnsi" w:eastAsiaTheme="minorEastAsia" w:hAnsiTheme="minorHAnsi" w:cstheme="minorBidi"/>
      <w:bCs w:val="0"/>
      <w:iCs w:val="0"/>
      <w:color w:val="auto"/>
      <w:sz w:val="16"/>
    </w:rPr>
  </w:style>
  <w:style w:type="character" w:customStyle="1" w:styleId="FuzeileZchn">
    <w:name w:val="Fußzeile Zchn"/>
    <w:aliases w:val="LEA_Fusszeile Zchn"/>
    <w:basedOn w:val="Absatz-Standardschriftart"/>
    <w:link w:val="Fuzeile"/>
    <w:uiPriority w:val="43"/>
    <w:semiHidden/>
    <w:rsid w:val="00BA6E88"/>
    <w:rPr>
      <w:color w:val="auto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keepLines w:val="0"/>
      <w:spacing w:after="220"/>
    </w:pPr>
    <w:rPr>
      <w:rFonts w:eastAsiaTheme="minorEastAsia" w:cs="Tahoma"/>
      <w:bCs w:val="0"/>
      <w:iCs w:val="0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ADB3" w:themeColor="text2"/>
    </w:rPr>
  </w:style>
  <w:style w:type="character" w:styleId="Hervorhebung">
    <w:name w:val="Emphasis"/>
    <w:aliases w:val="LEA_Hervorhebung"/>
    <w:basedOn w:val="Absatz-Standardschriftart"/>
    <w:uiPriority w:val="8"/>
    <w:qFormat/>
    <w:rsid w:val="00D0113F"/>
    <w:rPr>
      <w:b/>
      <w:i w:val="0"/>
      <w:iCs/>
      <w:color w:val="auto"/>
    </w:rPr>
  </w:style>
  <w:style w:type="paragraph" w:styleId="KeinLeerraum">
    <w:name w:val="No Spacing"/>
    <w:aliases w:val="LEA_kein_Leerraum"/>
    <w:basedOn w:val="Standard"/>
    <w:qFormat/>
    <w:rsid w:val="0013400C"/>
    <w:pPr>
      <w:keepLines w:val="0"/>
    </w:pPr>
    <w:rPr>
      <w:rFonts w:asciiTheme="minorHAnsi" w:eastAsiaTheme="minorEastAsia" w:hAnsiTheme="minorHAnsi" w:cstheme="minorBidi"/>
      <w:bCs w:val="0"/>
      <w:iCs w:val="0"/>
    </w:rPr>
  </w:style>
  <w:style w:type="paragraph" w:styleId="Unterschrift">
    <w:name w:val="Signature"/>
    <w:basedOn w:val="Standard"/>
    <w:link w:val="UnterschriftZchn"/>
    <w:uiPriority w:val="48"/>
    <w:semiHidden/>
    <w:rsid w:val="001C4CB5"/>
    <w:pPr>
      <w:keepLines w:val="0"/>
      <w:spacing w:after="220"/>
    </w:pPr>
    <w:rPr>
      <w:rFonts w:asciiTheme="minorHAnsi" w:eastAsiaTheme="minorEastAsia" w:hAnsiTheme="minorHAnsi" w:cstheme="minorBidi"/>
      <w:bCs w:val="0"/>
      <w:iCs w:val="0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7F2D1B"/>
    <w:rPr>
      <w:sz w:val="18"/>
    </w:rPr>
  </w:style>
  <w:style w:type="paragraph" w:styleId="Titel">
    <w:name w:val="Title"/>
    <w:aliases w:val="LEA_Titel"/>
    <w:basedOn w:val="Standard"/>
    <w:next w:val="Standard"/>
    <w:link w:val="TitelZchn"/>
    <w:uiPriority w:val="1"/>
    <w:qFormat/>
    <w:rsid w:val="00BF2D11"/>
    <w:pPr>
      <w:keepLines w:val="0"/>
      <w:spacing w:after="240"/>
    </w:pPr>
    <w:rPr>
      <w:rFonts w:asciiTheme="majorHAnsi" w:eastAsiaTheme="majorEastAsia" w:hAnsiTheme="majorHAnsi"/>
      <w:b/>
      <w:bCs w:val="0"/>
      <w:iCs w:val="0"/>
      <w:color w:val="007761" w:themeColor="accent3"/>
      <w:kern w:val="28"/>
      <w:sz w:val="36"/>
      <w:szCs w:val="52"/>
    </w:rPr>
  </w:style>
  <w:style w:type="character" w:customStyle="1" w:styleId="TitelZchn">
    <w:name w:val="Titel Zchn"/>
    <w:aliases w:val="LEA_Titel Zchn"/>
    <w:basedOn w:val="Absatz-Standardschriftart"/>
    <w:link w:val="Titel"/>
    <w:uiPriority w:val="1"/>
    <w:rsid w:val="00BF2D11"/>
    <w:rPr>
      <w:rFonts w:asciiTheme="majorHAnsi" w:eastAsiaTheme="majorEastAsia" w:hAnsiTheme="majorHAnsi" w:cstheme="majorBidi"/>
      <w:b/>
      <w:color w:val="007761" w:themeColor="accent3"/>
      <w:kern w:val="28"/>
      <w:sz w:val="36"/>
      <w:szCs w:val="52"/>
    </w:rPr>
  </w:style>
  <w:style w:type="paragraph" w:styleId="Untertitel">
    <w:name w:val="Subtitle"/>
    <w:aliases w:val="LEA_Untertitel"/>
    <w:basedOn w:val="Standard"/>
    <w:next w:val="Standard"/>
    <w:link w:val="UntertitelZchn"/>
    <w:uiPriority w:val="1"/>
    <w:qFormat/>
    <w:rsid w:val="002E3BBC"/>
    <w:pPr>
      <w:keepLines w:val="0"/>
      <w:numPr>
        <w:ilvl w:val="1"/>
      </w:numPr>
      <w:spacing w:after="120"/>
      <w:contextualSpacing/>
    </w:pPr>
    <w:rPr>
      <w:rFonts w:asciiTheme="majorHAnsi" w:eastAsiaTheme="majorEastAsia" w:hAnsiTheme="majorHAnsi"/>
      <w:b/>
      <w:bCs w:val="0"/>
      <w:color w:val="auto"/>
      <w:sz w:val="24"/>
      <w:szCs w:val="24"/>
    </w:rPr>
  </w:style>
  <w:style w:type="character" w:customStyle="1" w:styleId="UntertitelZchn">
    <w:name w:val="Untertitel Zchn"/>
    <w:aliases w:val="LEA_Untertitel Zchn"/>
    <w:basedOn w:val="Absatz-Standardschriftart"/>
    <w:link w:val="Untertitel"/>
    <w:uiPriority w:val="1"/>
    <w:rsid w:val="002E3BBC"/>
    <w:rPr>
      <w:rFonts w:asciiTheme="majorHAnsi" w:eastAsiaTheme="majorEastAsia" w:hAnsiTheme="majorHAnsi" w:cstheme="majorBidi"/>
      <w:b/>
      <w:iCs/>
      <w:color w:val="auto"/>
      <w:sz w:val="24"/>
      <w:szCs w:val="24"/>
    </w:rPr>
  </w:style>
  <w:style w:type="character" w:styleId="Seitenzahl">
    <w:name w:val="page number"/>
    <w:basedOn w:val="Absatz-Standardschriftart"/>
    <w:uiPriority w:val="44"/>
    <w:semiHidden/>
    <w:rsid w:val="009835FC"/>
    <w:rPr>
      <w:b w:val="0"/>
      <w:color w:val="auto"/>
      <w:sz w:val="18"/>
    </w:rPr>
  </w:style>
  <w:style w:type="character" w:styleId="Platzhaltertext">
    <w:name w:val="Placeholder Text"/>
    <w:basedOn w:val="Absatz-Standardschriftart"/>
    <w:uiPriority w:val="98"/>
    <w:rsid w:val="007F5DB0"/>
    <w:rPr>
      <w:vanish w:val="0"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502158"/>
    <w:pPr>
      <w:keepLines w:val="0"/>
      <w:spacing w:after="220"/>
    </w:pPr>
    <w:rPr>
      <w:rFonts w:asciiTheme="minorHAnsi" w:eastAsiaTheme="minorEastAsia" w:hAnsiTheme="minorHAnsi" w:cstheme="minorBidi"/>
      <w:bCs w:val="0"/>
      <w:iCs w:val="0"/>
    </w:r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A39FD"/>
  </w:style>
  <w:style w:type="paragraph" w:styleId="Umschlagabsenderadresse">
    <w:name w:val="envelope return"/>
    <w:aliases w:val="LEA_Umschlagabsenderadresse"/>
    <w:basedOn w:val="Standard"/>
    <w:uiPriority w:val="48"/>
    <w:semiHidden/>
    <w:rsid w:val="00F725CB"/>
    <w:pPr>
      <w:keepLines w:val="0"/>
      <w:spacing w:line="220" w:lineRule="atLeast"/>
      <w:contextualSpacing/>
    </w:pPr>
    <w:rPr>
      <w:rFonts w:asciiTheme="minorHAnsi" w:eastAsiaTheme="majorEastAsia" w:hAnsiTheme="minorHAnsi"/>
      <w:bCs w:val="0"/>
      <w:iCs w:val="0"/>
      <w:sz w:val="14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82074D"/>
    <w:rPr>
      <w:rFonts w:asciiTheme="majorHAnsi" w:eastAsiaTheme="majorEastAsia" w:hAnsiTheme="majorHAnsi" w:cstheme="majorBidi"/>
      <w:bCs/>
      <w:iCs/>
    </w:rPr>
  </w:style>
  <w:style w:type="character" w:styleId="Fett">
    <w:name w:val="Strong"/>
    <w:basedOn w:val="Absatz-Standardschriftart"/>
    <w:uiPriority w:val="7"/>
    <w:semiHidden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2E3BBC"/>
    <w:rPr>
      <w:rFonts w:asciiTheme="majorHAnsi" w:eastAsiaTheme="majorEastAsia" w:hAnsiTheme="majorHAnsi" w:cstheme="majorBidi"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2E3BBC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2E3BBC"/>
    <w:rPr>
      <w:rFonts w:asciiTheme="majorHAnsi" w:eastAsiaTheme="majorEastAsia" w:hAnsiTheme="majorHAnsi" w:cstheme="majorBidi"/>
      <w:iCs/>
      <w:color w:val="auto"/>
    </w:rPr>
  </w:style>
  <w:style w:type="table" w:styleId="Tabellenraster">
    <w:name w:val="Table Grid"/>
    <w:basedOn w:val="NormaleTabelle"/>
    <w:uiPriority w:val="59"/>
    <w:rsid w:val="0042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pPr>
      <w:keepLines w:val="0"/>
      <w:spacing w:after="220"/>
    </w:pPr>
    <w:rPr>
      <w:rFonts w:asciiTheme="majorHAnsi" w:eastAsiaTheme="majorEastAsia" w:hAnsiTheme="majorHAnsi"/>
      <w:bCs w:val="0"/>
      <w:iCs w:val="0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ADB3" w:themeColor="text2"/>
      </w:pBdr>
      <w:spacing w:after="120"/>
      <w:contextualSpacing/>
    </w:pPr>
    <w:rPr>
      <w:color w:val="66ADB3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ADB3" w:themeColor="text2"/>
      <w:sz w:val="16"/>
    </w:rPr>
  </w:style>
  <w:style w:type="paragraph" w:styleId="Listenfortsetzung">
    <w:name w:val="List Continue"/>
    <w:basedOn w:val="Standard"/>
    <w:uiPriority w:val="20"/>
    <w:semiHidden/>
    <w:qFormat/>
    <w:rsid w:val="00C43BD9"/>
    <w:pPr>
      <w:keepLines w:val="0"/>
      <w:spacing w:after="220"/>
      <w:ind w:left="284"/>
    </w:pPr>
    <w:rPr>
      <w:rFonts w:asciiTheme="minorHAnsi" w:eastAsiaTheme="minorEastAsia" w:hAnsiTheme="minorHAnsi" w:cstheme="minorBidi"/>
      <w:bCs w:val="0"/>
      <w:iCs w:val="0"/>
    </w:rPr>
  </w:style>
  <w:style w:type="numbering" w:customStyle="1" w:styleId="ListeAufzaehlung">
    <w:name w:val="Liste_Aufzaehlung"/>
    <w:basedOn w:val="KeineListe"/>
    <w:uiPriority w:val="99"/>
    <w:rsid w:val="00C53022"/>
    <w:pPr>
      <w:numPr>
        <w:numId w:val="6"/>
      </w:numPr>
    </w:pPr>
  </w:style>
  <w:style w:type="paragraph" w:styleId="Aufzhlungszeichen">
    <w:name w:val="List Bullet"/>
    <w:aliases w:val="LEA_Aufzählungszeichen_1"/>
    <w:basedOn w:val="Standard"/>
    <w:uiPriority w:val="18"/>
    <w:qFormat/>
    <w:rsid w:val="00D5271C"/>
    <w:pPr>
      <w:keepLines w:val="0"/>
      <w:numPr>
        <w:numId w:val="6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Aufzhlungszeichen2">
    <w:name w:val="List Bullet 2"/>
    <w:aliases w:val="LEA_Aufzählungszeichen_2"/>
    <w:basedOn w:val="Standard"/>
    <w:uiPriority w:val="19"/>
    <w:qFormat/>
    <w:rsid w:val="00D5271C"/>
    <w:pPr>
      <w:keepLines w:val="0"/>
      <w:numPr>
        <w:ilvl w:val="1"/>
        <w:numId w:val="6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Aufzhlungszeichen3">
    <w:name w:val="List Bullet 3"/>
    <w:aliases w:val="LEA_Aufzählungszeichen_3"/>
    <w:basedOn w:val="Standard"/>
    <w:uiPriority w:val="19"/>
    <w:rsid w:val="00D5271C"/>
    <w:pPr>
      <w:keepLines w:val="0"/>
      <w:numPr>
        <w:ilvl w:val="2"/>
        <w:numId w:val="6"/>
      </w:numPr>
      <w:spacing w:after="220"/>
      <w:ind w:left="851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Aufzhlungszeichen4">
    <w:name w:val="List Bullet 4"/>
    <w:aliases w:val="LEA_Aufzählungszeichen_4"/>
    <w:basedOn w:val="Standard"/>
    <w:uiPriority w:val="19"/>
    <w:rsid w:val="00D5271C"/>
    <w:pPr>
      <w:keepLines w:val="0"/>
      <w:numPr>
        <w:ilvl w:val="3"/>
        <w:numId w:val="6"/>
      </w:numPr>
      <w:spacing w:after="220"/>
      <w:ind w:left="1135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Aufzhlungszeichen5">
    <w:name w:val="List Bullet 5"/>
    <w:aliases w:val="LEA_Aufzählungszeichen_5"/>
    <w:basedOn w:val="Standard"/>
    <w:uiPriority w:val="19"/>
    <w:rsid w:val="00D5271C"/>
    <w:pPr>
      <w:keepLines w:val="0"/>
      <w:numPr>
        <w:ilvl w:val="4"/>
        <w:numId w:val="6"/>
      </w:numPr>
      <w:spacing w:after="220"/>
      <w:ind w:left="1418"/>
      <w:contextualSpacing/>
    </w:pPr>
    <w:rPr>
      <w:rFonts w:asciiTheme="minorHAnsi" w:eastAsiaTheme="minorEastAsia" w:hAnsiTheme="minorHAnsi" w:cstheme="minorBidi"/>
      <w:bCs w:val="0"/>
      <w:iCs w:val="0"/>
    </w:rPr>
  </w:style>
  <w:style w:type="numbering" w:customStyle="1" w:styleId="ListeNummerierung">
    <w:name w:val="Liste_Nummerierung"/>
    <w:basedOn w:val="KeineListe"/>
    <w:uiPriority w:val="99"/>
    <w:rsid w:val="00C17384"/>
    <w:pPr>
      <w:numPr>
        <w:numId w:val="7"/>
      </w:numPr>
    </w:pPr>
  </w:style>
  <w:style w:type="paragraph" w:styleId="Liste">
    <w:name w:val="List"/>
    <w:aliases w:val="LEA_Nummer_Fliesstext"/>
    <w:basedOn w:val="Standard"/>
    <w:uiPriority w:val="20"/>
    <w:qFormat/>
    <w:rsid w:val="00C17384"/>
    <w:pPr>
      <w:keepLines w:val="0"/>
      <w:numPr>
        <w:numId w:val="7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Liste2">
    <w:name w:val="List 2"/>
    <w:basedOn w:val="Standard"/>
    <w:uiPriority w:val="20"/>
    <w:semiHidden/>
    <w:qFormat/>
    <w:rsid w:val="00C17384"/>
    <w:pPr>
      <w:keepLines w:val="0"/>
      <w:numPr>
        <w:ilvl w:val="1"/>
        <w:numId w:val="7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Liste3">
    <w:name w:val="List 3"/>
    <w:basedOn w:val="Standard"/>
    <w:uiPriority w:val="35"/>
    <w:semiHidden/>
    <w:qFormat/>
    <w:rsid w:val="00C17384"/>
    <w:pPr>
      <w:keepLines w:val="0"/>
      <w:numPr>
        <w:ilvl w:val="2"/>
        <w:numId w:val="7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Liste4">
    <w:name w:val="List 4"/>
    <w:basedOn w:val="Standard"/>
    <w:uiPriority w:val="35"/>
    <w:semiHidden/>
    <w:rsid w:val="00C17384"/>
    <w:pPr>
      <w:keepLines w:val="0"/>
      <w:numPr>
        <w:ilvl w:val="3"/>
        <w:numId w:val="7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Liste5">
    <w:name w:val="List 5"/>
    <w:basedOn w:val="Standard"/>
    <w:uiPriority w:val="35"/>
    <w:semiHidden/>
    <w:rsid w:val="00C17384"/>
    <w:pPr>
      <w:keepLines w:val="0"/>
      <w:numPr>
        <w:ilvl w:val="4"/>
        <w:numId w:val="7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styleId="Listenfortsetzung2">
    <w:name w:val="List Continue 2"/>
    <w:basedOn w:val="Standard"/>
    <w:uiPriority w:val="20"/>
    <w:semiHidden/>
    <w:qFormat/>
    <w:rsid w:val="00C43BD9"/>
    <w:pPr>
      <w:keepLines w:val="0"/>
      <w:spacing w:after="220"/>
      <w:ind w:left="284"/>
    </w:pPr>
    <w:rPr>
      <w:rFonts w:asciiTheme="minorHAnsi" w:eastAsiaTheme="minorEastAsia" w:hAnsiTheme="minorHAnsi" w:cstheme="minorBidi"/>
      <w:bCs w:val="0"/>
      <w:iCs w:val="0"/>
    </w:rPr>
  </w:style>
  <w:style w:type="paragraph" w:styleId="Listenfortsetzung3">
    <w:name w:val="List Continue 3"/>
    <w:basedOn w:val="Standard"/>
    <w:uiPriority w:val="27"/>
    <w:semiHidden/>
    <w:rsid w:val="00B81A2F"/>
    <w:pPr>
      <w:keepLines w:val="0"/>
      <w:spacing w:after="220"/>
      <w:ind w:left="425"/>
    </w:pPr>
    <w:rPr>
      <w:rFonts w:asciiTheme="minorHAnsi" w:eastAsiaTheme="minorEastAsia" w:hAnsiTheme="minorHAnsi" w:cstheme="minorBidi"/>
      <w:bCs w:val="0"/>
      <w:iCs w:val="0"/>
    </w:rPr>
  </w:style>
  <w:style w:type="paragraph" w:styleId="Listenfortsetzung4">
    <w:name w:val="List Continue 4"/>
    <w:basedOn w:val="Standard"/>
    <w:uiPriority w:val="30"/>
    <w:semiHidden/>
    <w:rsid w:val="00B81A2F"/>
    <w:pPr>
      <w:keepLines w:val="0"/>
      <w:spacing w:after="220"/>
      <w:ind w:left="567"/>
    </w:pPr>
    <w:rPr>
      <w:rFonts w:asciiTheme="minorHAnsi" w:eastAsiaTheme="minorEastAsia" w:hAnsiTheme="minorHAnsi" w:cstheme="minorBidi"/>
      <w:bCs w:val="0"/>
      <w:iCs w:val="0"/>
    </w:rPr>
  </w:style>
  <w:style w:type="paragraph" w:styleId="Listenfortsetzung5">
    <w:name w:val="List Continue 5"/>
    <w:basedOn w:val="Standard"/>
    <w:uiPriority w:val="33"/>
    <w:semiHidden/>
    <w:rsid w:val="00B81A2F"/>
    <w:pPr>
      <w:keepLines w:val="0"/>
      <w:spacing w:after="220"/>
      <w:ind w:left="709"/>
    </w:pPr>
    <w:rPr>
      <w:rFonts w:asciiTheme="minorHAnsi" w:eastAsiaTheme="minorEastAsia" w:hAnsiTheme="minorHAnsi" w:cstheme="minorBidi"/>
      <w:bCs w:val="0"/>
      <w:iCs w:val="0"/>
    </w:rPr>
  </w:style>
  <w:style w:type="character" w:customStyle="1" w:styleId="berschrift1Zchn">
    <w:name w:val="Überschrift 1 Zchn"/>
    <w:aliases w:val="LEA_Überschrift_1 Zchn"/>
    <w:basedOn w:val="Absatz-Standardschriftart"/>
    <w:link w:val="berschrift1"/>
    <w:uiPriority w:val="4"/>
    <w:rsid w:val="007E252E"/>
    <w:rPr>
      <w:rFonts w:asciiTheme="majorHAnsi" w:eastAsiaTheme="majorEastAsia" w:hAnsiTheme="majorHAnsi" w:cstheme="majorBidi"/>
      <w:b/>
      <w:bCs/>
      <w:color w:val="007761" w:themeColor="accent3"/>
      <w:sz w:val="28"/>
      <w:szCs w:val="28"/>
    </w:rPr>
  </w:style>
  <w:style w:type="character" w:customStyle="1" w:styleId="berschrift2Zchn">
    <w:name w:val="Überschrift 2 Zchn"/>
    <w:aliases w:val="LEA_Überschrift_2 Zchn"/>
    <w:basedOn w:val="Absatz-Standardschriftart"/>
    <w:link w:val="berschrift2"/>
    <w:uiPriority w:val="4"/>
    <w:rsid w:val="001D45B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aliases w:val="LEA_Überschrift_3 Zchn"/>
    <w:basedOn w:val="Absatz-Standardschriftart"/>
    <w:link w:val="berschrift3"/>
    <w:uiPriority w:val="4"/>
    <w:rsid w:val="00C710CD"/>
    <w:rPr>
      <w:rFonts w:asciiTheme="majorHAnsi" w:eastAsiaTheme="majorEastAsia" w:hAnsiTheme="majorHAnsi" w:cstheme="majorBidi"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2E3BBC"/>
    <w:rPr>
      <w:rFonts w:asciiTheme="majorHAnsi" w:eastAsiaTheme="majorEastAsia" w:hAnsiTheme="majorHAnsi" w:cstheme="majorBidi"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2E3BBC"/>
    <w:rPr>
      <w:rFonts w:asciiTheme="majorHAnsi" w:eastAsiaTheme="majorEastAsia" w:hAnsiTheme="majorHAnsi" w:cstheme="majorBidi"/>
    </w:rPr>
  </w:style>
  <w:style w:type="paragraph" w:styleId="Inhaltsverzeichnisberschrift">
    <w:name w:val="TOC Heading"/>
    <w:basedOn w:val="Standard"/>
    <w:next w:val="Standard"/>
    <w:uiPriority w:val="39"/>
    <w:semiHidden/>
    <w:qFormat/>
    <w:rsid w:val="007E252E"/>
    <w:pPr>
      <w:keepLines w:val="0"/>
      <w:spacing w:after="220"/>
      <w:contextualSpacing/>
    </w:pPr>
    <w:rPr>
      <w:rFonts w:asciiTheme="minorHAnsi" w:eastAsiaTheme="minorEastAsia" w:hAnsiTheme="minorHAnsi" w:cstheme="minorBidi"/>
      <w:b/>
      <w:bCs w:val="0"/>
      <w:iCs w:val="0"/>
      <w:color w:val="007761" w:themeColor="accent3"/>
      <w:sz w:val="28"/>
    </w:rPr>
  </w:style>
  <w:style w:type="numbering" w:customStyle="1" w:styleId="ListeUeberschriften">
    <w:name w:val="Liste_Ueberschriften"/>
    <w:basedOn w:val="KeineListe"/>
    <w:uiPriority w:val="99"/>
    <w:rsid w:val="00BC3E78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jc w:val="right"/>
    </w:pPr>
    <w:rPr>
      <w:noProof/>
    </w:rPr>
  </w:style>
  <w:style w:type="character" w:styleId="IntensiveHervorhebung">
    <w:name w:val="Intense Emphasis"/>
    <w:aliases w:val="LEA_Intensive_Hervorhebung"/>
    <w:basedOn w:val="Absatz-Standardschriftart"/>
    <w:uiPriority w:val="10"/>
    <w:rsid w:val="007E252E"/>
    <w:rPr>
      <w:b/>
      <w:bCs/>
      <w:i w:val="0"/>
      <w:iCs/>
      <w:color w:val="66ADB3" w:themeColor="accent4"/>
    </w:rPr>
  </w:style>
  <w:style w:type="paragraph" w:styleId="Beschriftung">
    <w:name w:val="caption"/>
    <w:basedOn w:val="Standard"/>
    <w:next w:val="Standard"/>
    <w:uiPriority w:val="38"/>
    <w:semiHidden/>
    <w:rsid w:val="00C4615B"/>
    <w:pPr>
      <w:keepLines w:val="0"/>
      <w:spacing w:after="220"/>
    </w:pPr>
    <w:rPr>
      <w:rFonts w:asciiTheme="minorHAnsi" w:eastAsiaTheme="minorEastAsia" w:hAnsiTheme="minorHAnsi" w:cstheme="minorBidi"/>
      <w:iCs w:val="0"/>
      <w:color w:val="auto"/>
      <w:sz w:val="19"/>
    </w:rPr>
  </w:style>
  <w:style w:type="paragraph" w:styleId="Verzeichnis1">
    <w:name w:val="toc 1"/>
    <w:basedOn w:val="Standard"/>
    <w:next w:val="Standard"/>
    <w:uiPriority w:val="39"/>
    <w:semiHidden/>
    <w:rsid w:val="00C4615B"/>
    <w:pPr>
      <w:keepLines w:val="0"/>
      <w:tabs>
        <w:tab w:val="left" w:pos="851"/>
        <w:tab w:val="right" w:leader="dot" w:pos="9639"/>
      </w:tabs>
      <w:spacing w:before="400" w:after="120"/>
      <w:ind w:left="851" w:hanging="851"/>
    </w:pPr>
    <w:rPr>
      <w:rFonts w:asciiTheme="minorHAnsi" w:eastAsiaTheme="minorEastAsia" w:hAnsiTheme="minorHAnsi" w:cstheme="minorBidi"/>
      <w:b/>
      <w:bCs w:val="0"/>
      <w:iCs w:val="0"/>
    </w:rPr>
  </w:style>
  <w:style w:type="paragraph" w:styleId="Verzeichnis2">
    <w:name w:val="toc 2"/>
    <w:basedOn w:val="Standard"/>
    <w:next w:val="Standard"/>
    <w:uiPriority w:val="39"/>
    <w:semiHidden/>
    <w:rsid w:val="00851540"/>
    <w:pPr>
      <w:keepLines w:val="0"/>
      <w:tabs>
        <w:tab w:val="left" w:pos="851"/>
        <w:tab w:val="right" w:leader="dot" w:pos="9639"/>
      </w:tabs>
      <w:spacing w:after="120"/>
      <w:ind w:left="851" w:hanging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3">
    <w:name w:val="toc 3"/>
    <w:basedOn w:val="Standard"/>
    <w:next w:val="Standard"/>
    <w:uiPriority w:val="39"/>
    <w:semiHidden/>
    <w:rsid w:val="00851540"/>
    <w:pPr>
      <w:keepLines w:val="0"/>
      <w:tabs>
        <w:tab w:val="left" w:pos="851"/>
        <w:tab w:val="right" w:leader="dot" w:pos="9639"/>
      </w:tabs>
      <w:spacing w:after="120"/>
      <w:ind w:left="851" w:hanging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4">
    <w:name w:val="toc 4"/>
    <w:basedOn w:val="Standard"/>
    <w:next w:val="Standard"/>
    <w:uiPriority w:val="39"/>
    <w:semiHidden/>
    <w:rsid w:val="004576CA"/>
    <w:pPr>
      <w:keepLines w:val="0"/>
      <w:tabs>
        <w:tab w:val="left" w:pos="851"/>
        <w:tab w:val="right" w:leader="dot" w:pos="9639"/>
      </w:tabs>
      <w:spacing w:after="220"/>
      <w:ind w:left="851" w:hanging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5">
    <w:name w:val="toc 5"/>
    <w:basedOn w:val="Standard"/>
    <w:next w:val="Standard"/>
    <w:uiPriority w:val="39"/>
    <w:semiHidden/>
    <w:rsid w:val="003543F7"/>
    <w:pPr>
      <w:keepLines w:val="0"/>
      <w:tabs>
        <w:tab w:val="right" w:leader="dot" w:pos="9639"/>
      </w:tabs>
      <w:spacing w:after="220"/>
      <w:ind w:left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6">
    <w:name w:val="toc 6"/>
    <w:basedOn w:val="Standard"/>
    <w:next w:val="Standard"/>
    <w:uiPriority w:val="39"/>
    <w:semiHidden/>
    <w:rsid w:val="003543F7"/>
    <w:pPr>
      <w:keepLines w:val="0"/>
      <w:tabs>
        <w:tab w:val="right" w:leader="dot" w:pos="9639"/>
      </w:tabs>
      <w:spacing w:after="220"/>
      <w:ind w:left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7">
    <w:name w:val="toc 7"/>
    <w:basedOn w:val="Standard"/>
    <w:next w:val="Standard"/>
    <w:uiPriority w:val="39"/>
    <w:semiHidden/>
    <w:rsid w:val="003543F7"/>
    <w:pPr>
      <w:keepLines w:val="0"/>
      <w:tabs>
        <w:tab w:val="right" w:leader="dot" w:pos="9639"/>
      </w:tabs>
      <w:spacing w:after="220"/>
      <w:ind w:left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8">
    <w:name w:val="toc 8"/>
    <w:basedOn w:val="Standard"/>
    <w:next w:val="Standard"/>
    <w:uiPriority w:val="39"/>
    <w:semiHidden/>
    <w:rsid w:val="003543F7"/>
    <w:pPr>
      <w:keepLines w:val="0"/>
      <w:tabs>
        <w:tab w:val="right" w:leader="dot" w:pos="9639"/>
      </w:tabs>
      <w:spacing w:after="220"/>
      <w:ind w:left="851"/>
    </w:pPr>
    <w:rPr>
      <w:rFonts w:asciiTheme="minorHAnsi" w:eastAsiaTheme="minorEastAsia" w:hAnsiTheme="minorHAnsi" w:cstheme="minorBidi"/>
      <w:bCs w:val="0"/>
      <w:iCs w:val="0"/>
    </w:rPr>
  </w:style>
  <w:style w:type="paragraph" w:styleId="Verzeichnis9">
    <w:name w:val="toc 9"/>
    <w:basedOn w:val="Standard"/>
    <w:next w:val="Standard"/>
    <w:uiPriority w:val="39"/>
    <w:semiHidden/>
    <w:rsid w:val="003543F7"/>
    <w:pPr>
      <w:keepLines w:val="0"/>
      <w:tabs>
        <w:tab w:val="right" w:leader="dot" w:pos="9639"/>
      </w:tabs>
      <w:spacing w:after="220"/>
      <w:ind w:left="851"/>
    </w:pPr>
    <w:rPr>
      <w:rFonts w:asciiTheme="minorHAnsi" w:eastAsiaTheme="minorEastAsia" w:hAnsiTheme="minorHAnsi" w:cstheme="minorBidi"/>
      <w:bCs w:val="0"/>
      <w:iCs w:val="0"/>
    </w:rPr>
  </w:style>
  <w:style w:type="character" w:styleId="Hyperlink">
    <w:name w:val="Hyperlink"/>
    <w:basedOn w:val="Absatz-Standardschriftart"/>
    <w:unhideWhenUsed/>
    <w:rsid w:val="00EC5F45"/>
    <w:rPr>
      <w:color w:val="007761" w:themeColor="hyperlink"/>
      <w:u w:val="single"/>
    </w:rPr>
  </w:style>
  <w:style w:type="table" w:customStyle="1" w:styleId="TabellenrasterLEA">
    <w:name w:val="Tabellenraster LEA"/>
    <w:basedOn w:val="NormaleTabelle"/>
    <w:next w:val="Tabellenraster"/>
    <w:uiPriority w:val="59"/>
    <w:rsid w:val="001F7DCC"/>
    <w:pPr>
      <w:spacing w:before="60" w:after="60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rFonts w:asciiTheme="minorHAnsi" w:hAnsiTheme="minorHAnsi"/>
        <w:b/>
        <w:color w:val="auto"/>
        <w:sz w:val="22"/>
      </w:rPr>
      <w:tblPr/>
      <w:tcPr>
        <w:shd w:val="clear" w:color="auto" w:fill="B3D1D5" w:themeFill="accent2"/>
      </w:tcPr>
    </w:tblStylePr>
    <w:tblStylePr w:type="lastRow">
      <w:rPr>
        <w:b/>
      </w:r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paragraph" w:customStyle="1" w:styleId="ccLogo">
    <w:name w:val="ccLogo"/>
    <w:basedOn w:val="Kopfzeile"/>
    <w:semiHidden/>
    <w:qFormat/>
    <w:rsid w:val="00016578"/>
    <w:pPr>
      <w:spacing w:after="0"/>
    </w:pPr>
  </w:style>
  <w:style w:type="table" w:styleId="TabellemithellemGitternetz">
    <w:name w:val="Grid Table Light"/>
    <w:basedOn w:val="NormaleTabelle"/>
    <w:uiPriority w:val="40"/>
    <w:rsid w:val="00A22AB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semiHidden/>
    <w:qFormat/>
    <w:rsid w:val="0062142B"/>
    <w:pPr>
      <w:keepLines w:val="0"/>
      <w:spacing w:after="220"/>
      <w:ind w:left="720"/>
      <w:contextualSpacing/>
    </w:pPr>
    <w:rPr>
      <w:rFonts w:asciiTheme="minorHAnsi" w:eastAsiaTheme="minorEastAsia" w:hAnsiTheme="minorHAnsi" w:cstheme="minorBidi"/>
      <w:bCs w:val="0"/>
      <w:iCs w:val="0"/>
    </w:rPr>
  </w:style>
  <w:style w:type="numbering" w:customStyle="1" w:styleId="Listeabc">
    <w:name w:val="Liste_abc"/>
    <w:uiPriority w:val="99"/>
    <w:rsid w:val="00054411"/>
    <w:pPr>
      <w:numPr>
        <w:numId w:val="14"/>
      </w:numPr>
    </w:pPr>
  </w:style>
  <w:style w:type="paragraph" w:customStyle="1" w:styleId="LEAabc">
    <w:name w:val="LEA_abc"/>
    <w:basedOn w:val="Standard"/>
    <w:uiPriority w:val="20"/>
    <w:qFormat/>
    <w:rsid w:val="00054411"/>
    <w:pPr>
      <w:keepLines w:val="0"/>
      <w:numPr>
        <w:numId w:val="14"/>
      </w:numPr>
      <w:spacing w:after="220"/>
      <w:contextualSpacing/>
    </w:pPr>
    <w:rPr>
      <w:rFonts w:asciiTheme="minorHAnsi" w:eastAsiaTheme="minorEastAsia" w:hAnsiTheme="minorHAnsi" w:cstheme="minorBidi"/>
      <w:bCs w:val="0"/>
      <w:iCs w:val="0"/>
    </w:rPr>
  </w:style>
  <w:style w:type="paragraph" w:customStyle="1" w:styleId="LEAKonzeptTitel">
    <w:name w:val="LEA_Konzept_Titel"/>
    <w:basedOn w:val="Titel"/>
    <w:link w:val="LEAKonzeptTitelZchn"/>
    <w:uiPriority w:val="1"/>
    <w:qFormat/>
    <w:rsid w:val="00CE15A6"/>
    <w:pPr>
      <w:spacing w:after="360"/>
    </w:pPr>
    <w:rPr>
      <w:sz w:val="48"/>
    </w:rPr>
  </w:style>
  <w:style w:type="character" w:customStyle="1" w:styleId="LEAKonzeptTitelZchn">
    <w:name w:val="LEA_Konzept_Titel Zchn"/>
    <w:basedOn w:val="TitelZchn"/>
    <w:link w:val="LEAKonzeptTitel"/>
    <w:uiPriority w:val="1"/>
    <w:rsid w:val="008F0180"/>
    <w:rPr>
      <w:rFonts w:asciiTheme="majorHAnsi" w:eastAsiaTheme="majorEastAsia" w:hAnsiTheme="majorHAnsi" w:cstheme="majorBidi"/>
      <w:b/>
      <w:color w:val="007761" w:themeColor="accent3"/>
      <w:kern w:val="28"/>
      <w:sz w:val="4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kneubuehler@luegenacher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uegenacher.sharepoint.com/sites/OfficeTemplates/LuegenacherOfficeTemplates/Leer%20mit%20Logo%20und%20Fusszeile%20PZ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1E2A4-0EC7-40A4-B55F-7CF425DA51DC}"/>
      </w:docPartPr>
      <w:docPartBody>
        <w:p w:rsidR="00D61FD0" w:rsidRDefault="00F520A2">
          <w:r w:rsidRPr="00073A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A2"/>
    <w:rsid w:val="00027D63"/>
    <w:rsid w:val="0012223F"/>
    <w:rsid w:val="001C1824"/>
    <w:rsid w:val="00807A54"/>
    <w:rsid w:val="00D61FD0"/>
    <w:rsid w:val="00F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rsid w:val="00F520A2"/>
    <w:rPr>
      <w:vanish w:val="0"/>
      <w:color w:val="FFFFFF" w:themeColor="background1"/>
      <w:bdr w:val="none" w:sz="0" w:space="0" w:color="auto"/>
      <w:shd w:val="clear" w:color="auto" w:fill="BFBFBF" w:themeFill="background1" w:themeFillShade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egenacher">
  <a:themeElements>
    <a:clrScheme name="Luegenacher">
      <a:dk1>
        <a:srgbClr val="000000"/>
      </a:dk1>
      <a:lt1>
        <a:srgbClr val="FFFFFF"/>
      </a:lt1>
      <a:dk2>
        <a:srgbClr val="66ADB3"/>
      </a:dk2>
      <a:lt2>
        <a:srgbClr val="FFFFFF"/>
      </a:lt2>
      <a:accent1>
        <a:srgbClr val="79762C"/>
      </a:accent1>
      <a:accent2>
        <a:srgbClr val="B3D1D5"/>
      </a:accent2>
      <a:accent3>
        <a:srgbClr val="007761"/>
      </a:accent3>
      <a:accent4>
        <a:srgbClr val="66ADB3"/>
      </a:accent4>
      <a:accent5>
        <a:srgbClr val="B1AC41"/>
      </a:accent5>
      <a:accent6>
        <a:srgbClr val="004C3E"/>
      </a:accent6>
      <a:hlink>
        <a:srgbClr val="007761"/>
      </a:hlink>
      <a:folHlink>
        <a:srgbClr val="007761"/>
      </a:folHlink>
    </a:clrScheme>
    <a:fontScheme name="Benutzerdefiniert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uegenacher" id="{0CF34F31-E4DF-4357-BAB3-FF66790C5160}" vid="{42DDF99C-AD67-4F23-9493-F92418E6D68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435D23ABA99A459556BD87976772AC" ma:contentTypeVersion="11" ma:contentTypeDescription="Ein neues Dokument erstellen." ma:contentTypeScope="" ma:versionID="e96c797a5af6aa03fe9750ba6ed27ad5">
  <xsd:schema xmlns:xsd="http://www.w3.org/2001/XMLSchema" xmlns:xs="http://www.w3.org/2001/XMLSchema" xmlns:p="http://schemas.microsoft.com/office/2006/metadata/properties" xmlns:ns2="b94bf3a0-8593-47a9-b32b-615d55cd0313" xmlns:ns3="99f29d0e-3c0e-4fbc-b64a-e9c050b39f24" targetNamespace="http://schemas.microsoft.com/office/2006/metadata/properties" ma:root="true" ma:fieldsID="58fc54fb8c6643c158c3e48cadfb9603" ns2:_="" ns3:_="">
    <xsd:import namespace="b94bf3a0-8593-47a9-b32b-615d55cd0313"/>
    <xsd:import namespace="99f29d0e-3c0e-4fbc-b64a-e9c050b39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bf3a0-8593-47a9-b32b-615d55cd0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347797a-7de8-4d03-abf9-6de6d485c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9d0e-3c0e-4fbc-b64a-e9c050b39f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287e61-3a38-4172-8601-0785fcf3197e}" ma:internalName="TaxCatchAll" ma:showField="CatchAllData" ma:web="99f29d0e-3c0e-4fbc-b64a-e9c050b39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4bf3a0-8593-47a9-b32b-615d55cd0313">
      <Terms xmlns="http://schemas.microsoft.com/office/infopath/2007/PartnerControls"/>
    </lcf76f155ced4ddcb4097134ff3c332f>
    <TaxCatchAll xmlns="99f29d0e-3c0e-4fbc-b64a-e9c050b39f24" xsi:nil="true"/>
  </documentManagement>
</p:properties>
</file>

<file path=customXml/itemProps1.xml><?xml version="1.0" encoding="utf-8"?>
<ds:datastoreItem xmlns:ds="http://schemas.openxmlformats.org/officeDocument/2006/customXml" ds:itemID="{241A05F9-9E7A-4C6A-9369-1DCD7BC5F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F9854-276B-444D-ACFC-6EFD3085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bf3a0-8593-47a9-b32b-615d55cd0313"/>
    <ds:schemaRef ds:uri="99f29d0e-3c0e-4fbc-b64a-e9c050b39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7E115-4A2C-4EBD-8170-638317D9C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BD00C-141B-4575-B64B-B3F452E29BBB}">
  <ds:schemaRefs>
    <ds:schemaRef ds:uri="http://schemas.microsoft.com/office/2006/metadata/properties"/>
    <ds:schemaRef ds:uri="http://schemas.microsoft.com/office/infopath/2007/PartnerControls"/>
    <ds:schemaRef ds:uri="b94bf3a0-8593-47a9-b32b-615d55cd0313"/>
    <ds:schemaRef ds:uri="99f29d0e-3c0e-4fbc-b64a-e9c050b39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Leer%20mit%20Logo%20und%20Fusszeile%20PZL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Luegenacher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Manuela Kneubühler</dc:creator>
  <dc:description>Final</dc:description>
  <cp:lastModifiedBy>Sandra Wyss</cp:lastModifiedBy>
  <cp:revision>15</cp:revision>
  <cp:lastPrinted>2026-02-17T09:28:00Z</cp:lastPrinted>
  <dcterms:created xsi:type="dcterms:W3CDTF">2026-02-16T08:30:00Z</dcterms:created>
  <dcterms:modified xsi:type="dcterms:W3CDTF">2026-03-02T07:41:00Z</dcterms:modified>
  <cp:version>1.1 (12.08.2025)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0x01010005435D23ABA99A459556BD87976772AC</vt:lpwstr>
  </property>
  <property fmtid="{D5CDD505-2E9C-101B-9397-08002B2CF9AE}" pid="3" name="MediaServiceImageTags">
    <vt:lpwstr/>
  </property>
</Properties>
</file>